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4"/>
        <w:gridCol w:w="1417"/>
        <w:gridCol w:w="595"/>
        <w:gridCol w:w="1494"/>
        <w:gridCol w:w="632"/>
        <w:gridCol w:w="1417"/>
        <w:gridCol w:w="3061"/>
        <w:gridCol w:w="8"/>
      </w:tblGrid>
      <w:tr w:rsidR="00FF54C2" w:rsidRPr="00D5277E" w14:paraId="741B7482" w14:textId="77777777" w:rsidTr="00135CD3">
        <w:trPr>
          <w:trHeight w:val="745"/>
        </w:trPr>
        <w:tc>
          <w:tcPr>
            <w:tcW w:w="1004" w:type="dxa"/>
            <w:vMerge w:val="restart"/>
            <w:shd w:val="clear" w:color="auto" w:fill="F2F2F2"/>
          </w:tcPr>
          <w:p w14:paraId="294A1D23" w14:textId="77777777" w:rsidR="004B132C" w:rsidRDefault="00FF54C2" w:rsidP="0086512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  <w:p w14:paraId="5BE0066D" w14:textId="157AF65D" w:rsidR="00FF54C2" w:rsidRPr="00D5277E" w:rsidRDefault="00FF54C2" w:rsidP="0086512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Innovaatio</w:t>
            </w:r>
            <w:r w:rsidR="004B132C">
              <w:rPr>
                <w:rFonts w:ascii="Arial" w:hAnsi="Arial" w:cs="Arial"/>
                <w:b/>
                <w:sz w:val="16"/>
                <w:szCs w:val="16"/>
              </w:rPr>
              <w:t>ehdotuksen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B132C">
              <w:rPr>
                <w:rFonts w:ascii="Arial" w:hAnsi="Arial" w:cs="Arial"/>
                <w:b/>
                <w:sz w:val="16"/>
                <w:szCs w:val="16"/>
              </w:rPr>
              <w:t>perus</w:t>
            </w:r>
            <w:r>
              <w:rPr>
                <w:rFonts w:ascii="Arial" w:hAnsi="Arial" w:cs="Arial"/>
                <w:b/>
                <w:sz w:val="16"/>
                <w:szCs w:val="16"/>
              </w:rPr>
              <w:t>tiedot</w:t>
            </w:r>
          </w:p>
        </w:tc>
        <w:tc>
          <w:tcPr>
            <w:tcW w:w="8624" w:type="dxa"/>
            <w:gridSpan w:val="7"/>
          </w:tcPr>
          <w:p w14:paraId="0AE1E3D8" w14:textId="77777777" w:rsidR="00FF54C2" w:rsidRPr="00D5277E" w:rsidRDefault="00FF54C2" w:rsidP="00865121">
            <w:pPr>
              <w:rPr>
                <w:rFonts w:ascii="Arial" w:hAnsi="Arial" w:cs="Arial"/>
              </w:rPr>
            </w:pPr>
            <w:r w:rsidRPr="00D5277E">
              <w:rPr>
                <w:rFonts w:ascii="Arial" w:hAnsi="Arial" w:cs="Arial"/>
                <w:sz w:val="16"/>
                <w:szCs w:val="16"/>
              </w:rPr>
              <w:t xml:space="preserve">a) </w:t>
            </w:r>
            <w:r>
              <w:rPr>
                <w:rFonts w:ascii="Arial" w:hAnsi="Arial" w:cs="Arial"/>
                <w:sz w:val="16"/>
                <w:szCs w:val="16"/>
              </w:rPr>
              <w:t>Innovaation nimi</w:t>
            </w:r>
          </w:p>
          <w:p w14:paraId="4E06C0B3" w14:textId="68CA7287" w:rsidR="00FF54C2" w:rsidRPr="00263A72" w:rsidRDefault="00263A72" w:rsidP="00865121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54C2" w:rsidRPr="00D5277E" w14:paraId="5C8E1B48" w14:textId="77777777" w:rsidTr="00135CD3">
        <w:trPr>
          <w:trHeight w:val="20"/>
        </w:trPr>
        <w:tc>
          <w:tcPr>
            <w:tcW w:w="1004" w:type="dxa"/>
            <w:vMerge/>
            <w:shd w:val="clear" w:color="auto" w:fill="F2F2F2"/>
          </w:tcPr>
          <w:p w14:paraId="7F607A90" w14:textId="77777777" w:rsidR="00FF54C2" w:rsidRDefault="00FF54C2" w:rsidP="00865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24" w:type="dxa"/>
            <w:gridSpan w:val="7"/>
          </w:tcPr>
          <w:p w14:paraId="334AEDB6" w14:textId="395E592F" w:rsidR="00FF54C2" w:rsidRPr="00D5277E" w:rsidRDefault="00FF54C2" w:rsidP="00865121">
            <w:pPr>
              <w:rPr>
                <w:rFonts w:ascii="Arial" w:hAnsi="Arial" w:cs="Arial"/>
                <w:sz w:val="16"/>
                <w:szCs w:val="16"/>
              </w:rPr>
            </w:pPr>
            <w:r w:rsidRPr="00865121">
              <w:rPr>
                <w:rFonts w:ascii="Arial" w:hAnsi="Arial" w:cs="Arial"/>
                <w:sz w:val="16"/>
                <w:szCs w:val="16"/>
              </w:rPr>
              <w:t>b) Innovaation muoto</w:t>
            </w:r>
          </w:p>
        </w:tc>
      </w:tr>
      <w:tr w:rsidR="00653776" w:rsidRPr="00D5277E" w14:paraId="5D9AADDA" w14:textId="77777777" w:rsidTr="00653776">
        <w:trPr>
          <w:gridAfter w:val="1"/>
          <w:wAfter w:w="8" w:type="dxa"/>
          <w:trHeight w:val="520"/>
        </w:trPr>
        <w:tc>
          <w:tcPr>
            <w:tcW w:w="1004" w:type="dxa"/>
            <w:vMerge/>
            <w:shd w:val="clear" w:color="auto" w:fill="F2F2F2"/>
          </w:tcPr>
          <w:p w14:paraId="4327888C" w14:textId="77777777" w:rsidR="00FF54C2" w:rsidRDefault="00FF54C2" w:rsidP="00865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BF1987D" w14:textId="27E02861" w:rsidR="00FF54C2" w:rsidRPr="00865121" w:rsidRDefault="00DB731C" w:rsidP="00DB7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AF9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721" w:type="dxa"/>
            <w:gridSpan w:val="3"/>
            <w:vAlign w:val="center"/>
          </w:tcPr>
          <w:p w14:paraId="4BA4705D" w14:textId="77777777" w:rsidR="00FF54C2" w:rsidRPr="00865121" w:rsidRDefault="00FF54C2" w:rsidP="0056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laite</w:t>
            </w:r>
          </w:p>
          <w:p w14:paraId="72D1C891" w14:textId="6FEDB63B" w:rsidR="00FF54C2" w:rsidRPr="00865121" w:rsidRDefault="00FF54C2" w:rsidP="00561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1B0E370" w14:textId="68616983" w:rsidR="00FF54C2" w:rsidRPr="00865121" w:rsidRDefault="00DB731C" w:rsidP="00DB7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AF9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5EAE3E58" w14:textId="70F2F662" w:rsidR="00FF54C2" w:rsidRPr="00865121" w:rsidRDefault="00FF54C2" w:rsidP="008651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työmenetelmä</w:t>
            </w:r>
          </w:p>
        </w:tc>
      </w:tr>
      <w:tr w:rsidR="00653776" w:rsidRPr="00D5277E" w14:paraId="0000D625" w14:textId="77777777" w:rsidTr="00653776">
        <w:trPr>
          <w:gridAfter w:val="1"/>
          <w:wAfter w:w="8" w:type="dxa"/>
          <w:trHeight w:val="520"/>
        </w:trPr>
        <w:tc>
          <w:tcPr>
            <w:tcW w:w="1004" w:type="dxa"/>
            <w:vMerge/>
            <w:shd w:val="clear" w:color="auto" w:fill="F2F2F2"/>
          </w:tcPr>
          <w:p w14:paraId="51D3520A" w14:textId="77777777" w:rsidR="00FF54C2" w:rsidRDefault="00FF54C2" w:rsidP="00865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B42201C" w14:textId="5D79C77C" w:rsidR="00FF54C2" w:rsidRDefault="00DB731C" w:rsidP="00DB7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AF9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721" w:type="dxa"/>
            <w:gridSpan w:val="3"/>
            <w:vAlign w:val="center"/>
          </w:tcPr>
          <w:p w14:paraId="3B9BEE60" w14:textId="77777777" w:rsidR="00FF54C2" w:rsidRPr="00865121" w:rsidRDefault="00FF54C2" w:rsidP="0056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väline</w:t>
            </w:r>
          </w:p>
          <w:p w14:paraId="22D695C2" w14:textId="77777777" w:rsidR="00FF54C2" w:rsidRDefault="00FF54C2" w:rsidP="00561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D3C072D" w14:textId="7C19A2AC" w:rsidR="00FF54C2" w:rsidRDefault="00DB731C" w:rsidP="00DB7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AF9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32FF1CCE" w14:textId="7D0E4EA1" w:rsidR="00FF54C2" w:rsidRDefault="00FF54C2" w:rsidP="008651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toimintatapa</w:t>
            </w:r>
          </w:p>
        </w:tc>
      </w:tr>
      <w:tr w:rsidR="00653776" w:rsidRPr="00D5277E" w14:paraId="1F9B216E" w14:textId="77777777" w:rsidTr="00653776">
        <w:trPr>
          <w:gridAfter w:val="1"/>
          <w:wAfter w:w="8" w:type="dxa"/>
          <w:trHeight w:val="520"/>
        </w:trPr>
        <w:tc>
          <w:tcPr>
            <w:tcW w:w="1004" w:type="dxa"/>
            <w:vMerge/>
            <w:shd w:val="clear" w:color="auto" w:fill="F2F2F2"/>
          </w:tcPr>
          <w:p w14:paraId="3B23EB9C" w14:textId="77777777" w:rsidR="00FF54C2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BC99456" w14:textId="23E6CD5F" w:rsidR="00FF54C2" w:rsidRDefault="00DB731C" w:rsidP="00DB7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AF9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721" w:type="dxa"/>
            <w:gridSpan w:val="3"/>
            <w:vAlign w:val="center"/>
          </w:tcPr>
          <w:p w14:paraId="3F4C83B4" w14:textId="1E1A5FBF" w:rsidR="00FF54C2" w:rsidRDefault="00FF54C2" w:rsidP="00561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kone</w:t>
            </w:r>
          </w:p>
        </w:tc>
        <w:tc>
          <w:tcPr>
            <w:tcW w:w="1417" w:type="dxa"/>
            <w:vAlign w:val="center"/>
          </w:tcPr>
          <w:p w14:paraId="75656FC5" w14:textId="7E82A9C0" w:rsidR="00FF54C2" w:rsidRDefault="00DB731C" w:rsidP="00DB7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AF9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6C1292EB" w14:textId="4573AFF9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muu vastaava uusi keksintö</w:t>
            </w:r>
          </w:p>
        </w:tc>
      </w:tr>
      <w:tr w:rsidR="00FF54C2" w:rsidRPr="00D5277E" w14:paraId="536F023B" w14:textId="77777777" w:rsidTr="00135CD3">
        <w:trPr>
          <w:trHeight w:val="494"/>
        </w:trPr>
        <w:tc>
          <w:tcPr>
            <w:tcW w:w="1004" w:type="dxa"/>
            <w:vMerge w:val="restart"/>
            <w:shd w:val="clear" w:color="auto" w:fill="F2F2F2"/>
          </w:tcPr>
          <w:p w14:paraId="5FA364C4" w14:textId="77777777" w:rsidR="004B132C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</w:p>
          <w:p w14:paraId="2F62F3C6" w14:textId="514C6B01" w:rsidR="00FF54C2" w:rsidRPr="007C7011" w:rsidRDefault="004B132C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Tiedot innovaatioehdotuksen lähettäjästä</w:t>
            </w:r>
          </w:p>
        </w:tc>
        <w:tc>
          <w:tcPr>
            <w:tcW w:w="3506" w:type="dxa"/>
            <w:gridSpan w:val="3"/>
          </w:tcPr>
          <w:p w14:paraId="022ECF52" w14:textId="059C1B6C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a) </w:t>
            </w:r>
            <w:r w:rsidRPr="003159F3">
              <w:rPr>
                <w:rFonts w:ascii="Arial" w:hAnsi="Arial" w:cs="Arial"/>
                <w:sz w:val="16"/>
                <w:szCs w:val="16"/>
              </w:rPr>
              <w:t xml:space="preserve">Innovaation lähettäjän </w:t>
            </w:r>
            <w:r w:rsidRPr="00B94399">
              <w:rPr>
                <w:rFonts w:ascii="Arial" w:hAnsi="Arial" w:cs="Arial"/>
                <w:sz w:val="16"/>
                <w:szCs w:val="16"/>
              </w:rPr>
              <w:t>nimi ja titteli (yhteyshenkilö</w:t>
            </w:r>
            <w:r w:rsidRPr="003159F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8D42ED7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15D4D5" w14:textId="77777777" w:rsidR="00FF54C2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6392E158" w14:textId="77777777" w:rsidR="00FF54C2" w:rsidRPr="00D5277E" w:rsidRDefault="00FF54C2" w:rsidP="00FF54C2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gridSpan w:val="4"/>
          </w:tcPr>
          <w:p w14:paraId="14DBD160" w14:textId="77777777" w:rsidR="00FF54C2" w:rsidRDefault="00FF54C2" w:rsidP="00FF54C2">
            <w:pPr>
              <w:rPr>
                <w:rFonts w:ascii="Arial" w:hAnsi="Arial" w:cs="Arial"/>
                <w:sz w:val="16"/>
                <w:szCs w:val="18"/>
              </w:rPr>
            </w:pPr>
            <w:r w:rsidRPr="00B63951">
              <w:rPr>
                <w:rFonts w:ascii="Arial" w:hAnsi="Arial" w:cs="Arial"/>
                <w:sz w:val="16"/>
                <w:szCs w:val="18"/>
              </w:rPr>
              <w:t>Y-tunnus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159F3">
              <w:rPr>
                <w:rFonts w:ascii="Arial" w:hAnsi="Arial" w:cs="Arial"/>
                <w:sz w:val="16"/>
                <w:szCs w:val="18"/>
              </w:rPr>
              <w:t>(jos on)</w:t>
            </w:r>
          </w:p>
          <w:p w14:paraId="4FFC12A3" w14:textId="77777777" w:rsidR="00FF54C2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63CAFD" w14:textId="77777777" w:rsidR="00FF54C2" w:rsidRPr="00D5277E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B132C" w:rsidRPr="00D5277E" w14:paraId="728A0600" w14:textId="77777777" w:rsidTr="00135CD3">
        <w:trPr>
          <w:trHeight w:val="416"/>
        </w:trPr>
        <w:tc>
          <w:tcPr>
            <w:tcW w:w="1004" w:type="dxa"/>
            <w:vMerge/>
            <w:shd w:val="clear" w:color="auto" w:fill="F2F2F2"/>
          </w:tcPr>
          <w:p w14:paraId="64B585B8" w14:textId="77777777" w:rsidR="00FF54C2" w:rsidRPr="00D5277E" w:rsidRDefault="00FF54C2" w:rsidP="00FF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14:paraId="22D7E074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Jakeluosoite</w:t>
            </w:r>
          </w:p>
          <w:p w14:paraId="4ECA783D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</w:tcPr>
          <w:p w14:paraId="48739B8B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Postinumero</w:t>
            </w:r>
          </w:p>
          <w:p w14:paraId="1623061B" w14:textId="77777777" w:rsidR="00FF54C2" w:rsidRPr="00D5277E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8" w:type="dxa"/>
            <w:gridSpan w:val="4"/>
          </w:tcPr>
          <w:p w14:paraId="58ADEEC8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Postitoimipaikka</w:t>
            </w:r>
          </w:p>
          <w:p w14:paraId="23AE589B" w14:textId="77777777" w:rsidR="00FF54C2" w:rsidRPr="00D5277E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2236" w:rsidRPr="00D5277E" w14:paraId="30458B4B" w14:textId="77777777" w:rsidTr="00135CD3">
        <w:trPr>
          <w:trHeight w:val="416"/>
        </w:trPr>
        <w:tc>
          <w:tcPr>
            <w:tcW w:w="1004" w:type="dxa"/>
            <w:vMerge/>
            <w:shd w:val="clear" w:color="auto" w:fill="F2F2F2"/>
          </w:tcPr>
          <w:p w14:paraId="34152A15" w14:textId="77777777" w:rsidR="00FF54C2" w:rsidRPr="00D5277E" w:rsidRDefault="00FF54C2" w:rsidP="00FF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gridSpan w:val="3"/>
          </w:tcPr>
          <w:p w14:paraId="2AFC39AD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Sähköposti</w:t>
            </w:r>
          </w:p>
          <w:p w14:paraId="293D77B8" w14:textId="77777777" w:rsidR="00FF54C2" w:rsidRPr="00D5277E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8" w:type="dxa"/>
            <w:gridSpan w:val="4"/>
          </w:tcPr>
          <w:p w14:paraId="36268777" w14:textId="77777777" w:rsidR="00FF54C2" w:rsidRPr="00D5277E" w:rsidRDefault="00FF54C2" w:rsidP="00FF54C2">
            <w:pPr>
              <w:rPr>
                <w:rFonts w:ascii="Arial" w:hAnsi="Arial" w:cs="Arial"/>
              </w:rPr>
            </w:pPr>
            <w:r w:rsidRPr="00D5277E">
              <w:rPr>
                <w:rFonts w:ascii="Arial" w:hAnsi="Arial" w:cs="Arial"/>
                <w:sz w:val="16"/>
                <w:szCs w:val="16"/>
              </w:rPr>
              <w:t>Puhelin</w:t>
            </w:r>
          </w:p>
          <w:p w14:paraId="7F27ADDA" w14:textId="77777777" w:rsidR="00FF54C2" w:rsidRPr="00D5277E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2236" w:rsidRPr="00D5277E" w14:paraId="51C467CB" w14:textId="77777777" w:rsidTr="00135CD3">
        <w:trPr>
          <w:trHeight w:val="416"/>
        </w:trPr>
        <w:tc>
          <w:tcPr>
            <w:tcW w:w="1004" w:type="dxa"/>
            <w:vMerge/>
            <w:shd w:val="clear" w:color="auto" w:fill="F2F2F2"/>
          </w:tcPr>
          <w:p w14:paraId="76FD82E7" w14:textId="77777777" w:rsidR="00FF54C2" w:rsidRPr="00D5277E" w:rsidRDefault="00FF54C2" w:rsidP="00FF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shd w:val="clear" w:color="auto" w:fill="auto"/>
          </w:tcPr>
          <w:p w14:paraId="7693BCC5" w14:textId="57B2EDC2" w:rsidR="00FF54C2" w:rsidRDefault="00FF54C2" w:rsidP="00FF54C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</w:t>
            </w:r>
            <w:r w:rsidRPr="003159F3">
              <w:rPr>
                <w:rFonts w:ascii="Arial" w:hAnsi="Arial" w:cs="Arial"/>
                <w:sz w:val="16"/>
                <w:szCs w:val="16"/>
              </w:rPr>
              <w:t xml:space="preserve">Innovaation tekijän </w:t>
            </w:r>
            <w:r w:rsidRPr="00B94399">
              <w:rPr>
                <w:rFonts w:ascii="Arial" w:hAnsi="Arial" w:cs="Arial"/>
                <w:sz w:val="16"/>
                <w:szCs w:val="16"/>
              </w:rPr>
              <w:t>nimi ja titteli</w:t>
            </w:r>
            <w:r w:rsidRPr="00B94399">
              <w:rPr>
                <w:rFonts w:ascii="Arial" w:hAnsi="Arial" w:cs="Arial"/>
                <w:sz w:val="12"/>
                <w:szCs w:val="12"/>
              </w:rPr>
              <w:t xml:space="preserve"> (jätetään</w:t>
            </w:r>
            <w:r w:rsidRPr="00C36751">
              <w:rPr>
                <w:rFonts w:ascii="Arial" w:hAnsi="Arial" w:cs="Arial"/>
                <w:sz w:val="12"/>
                <w:szCs w:val="12"/>
              </w:rPr>
              <w:t xml:space="preserve"> tyhjäksi, jos sama kuin lähettäjä</w:t>
            </w:r>
            <w:r w:rsidRPr="003159F3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CBDBE4A" w14:textId="77777777" w:rsidR="00FF54C2" w:rsidRPr="003A77A5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8" w:type="dxa"/>
            <w:gridSpan w:val="4"/>
          </w:tcPr>
          <w:p w14:paraId="3639E5F0" w14:textId="77777777" w:rsidR="00FF54C2" w:rsidRPr="003159F3" w:rsidRDefault="00FF54C2" w:rsidP="00FF54C2">
            <w:pPr>
              <w:rPr>
                <w:rFonts w:ascii="Arial" w:hAnsi="Arial" w:cs="Arial"/>
                <w:sz w:val="16"/>
                <w:szCs w:val="18"/>
              </w:rPr>
            </w:pPr>
            <w:r w:rsidRPr="00B63951">
              <w:rPr>
                <w:rFonts w:ascii="Arial" w:hAnsi="Arial" w:cs="Arial"/>
                <w:sz w:val="16"/>
                <w:szCs w:val="18"/>
              </w:rPr>
              <w:t>Y-</w:t>
            </w:r>
            <w:r w:rsidRPr="003159F3">
              <w:rPr>
                <w:rFonts w:ascii="Arial" w:hAnsi="Arial" w:cs="Arial"/>
                <w:sz w:val="16"/>
                <w:szCs w:val="18"/>
              </w:rPr>
              <w:t>tunnus (jos on)</w:t>
            </w:r>
          </w:p>
          <w:p w14:paraId="663705D9" w14:textId="77777777" w:rsidR="00FF54C2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  <w:r w:rsidRPr="003159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9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159F3">
              <w:rPr>
                <w:rFonts w:ascii="Arial" w:hAnsi="Arial" w:cs="Arial"/>
                <w:sz w:val="18"/>
                <w:szCs w:val="18"/>
              </w:rPr>
            </w:r>
            <w:r w:rsidRPr="003159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9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159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159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159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159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159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7E8319E" w14:textId="77777777" w:rsidR="00FF54C2" w:rsidRPr="00D5277E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32C" w:rsidRPr="00D5277E" w14:paraId="0D829773" w14:textId="77777777" w:rsidTr="00135CD3">
        <w:trPr>
          <w:trHeight w:val="416"/>
        </w:trPr>
        <w:tc>
          <w:tcPr>
            <w:tcW w:w="1004" w:type="dxa"/>
            <w:vMerge/>
            <w:shd w:val="clear" w:color="auto" w:fill="F2F2F2"/>
          </w:tcPr>
          <w:p w14:paraId="76CEB813" w14:textId="77777777" w:rsidR="00FF54C2" w:rsidRPr="00D5277E" w:rsidRDefault="00FF54C2" w:rsidP="00FF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14:paraId="7378AF3B" w14:textId="77777777" w:rsidR="00FF54C2" w:rsidRPr="003A77A5" w:rsidRDefault="00FF54C2" w:rsidP="00FF5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3A77A5">
              <w:rPr>
                <w:rFonts w:ascii="Arial" w:hAnsi="Arial" w:cs="Arial"/>
                <w:sz w:val="16"/>
                <w:szCs w:val="16"/>
              </w:rPr>
              <w:t>soite</w:t>
            </w:r>
          </w:p>
          <w:p w14:paraId="77E74DDC" w14:textId="77777777" w:rsidR="00FF54C2" w:rsidRPr="003A77A5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  <w:r w:rsidRPr="003A77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A77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  <w:szCs w:val="18"/>
              </w:rPr>
            </w:r>
            <w:r w:rsidRPr="003A77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94" w:type="dxa"/>
          </w:tcPr>
          <w:p w14:paraId="7FA2F29F" w14:textId="77777777" w:rsidR="00FF54C2" w:rsidRPr="003A77A5" w:rsidRDefault="00FF54C2" w:rsidP="00FF54C2">
            <w:pPr>
              <w:rPr>
                <w:rFonts w:ascii="Arial" w:hAnsi="Arial" w:cs="Arial"/>
              </w:rPr>
            </w:pPr>
            <w:r w:rsidRPr="003A77A5">
              <w:rPr>
                <w:rFonts w:ascii="Arial" w:hAnsi="Arial" w:cs="Arial"/>
                <w:sz w:val="16"/>
                <w:szCs w:val="16"/>
              </w:rPr>
              <w:t>Postinumero</w:t>
            </w:r>
          </w:p>
          <w:p w14:paraId="2942A7C9" w14:textId="77777777" w:rsidR="00FF54C2" w:rsidRPr="003A77A5" w:rsidRDefault="00FF54C2" w:rsidP="00FF54C2">
            <w:pPr>
              <w:rPr>
                <w:rFonts w:ascii="Arial" w:hAnsi="Arial" w:cs="Arial"/>
              </w:rPr>
            </w:pPr>
            <w:r w:rsidRPr="003A77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  <w:szCs w:val="18"/>
              </w:rPr>
            </w:r>
            <w:r w:rsidRPr="003A77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8" w:type="dxa"/>
            <w:gridSpan w:val="4"/>
          </w:tcPr>
          <w:p w14:paraId="7D2BA4C1" w14:textId="77777777" w:rsidR="00FF54C2" w:rsidRPr="003A77A5" w:rsidRDefault="00FF54C2" w:rsidP="00FF54C2">
            <w:pPr>
              <w:rPr>
                <w:rFonts w:ascii="Arial" w:hAnsi="Arial" w:cs="Arial"/>
              </w:rPr>
            </w:pPr>
            <w:r w:rsidRPr="003A77A5">
              <w:rPr>
                <w:rFonts w:ascii="Arial" w:hAnsi="Arial" w:cs="Arial"/>
                <w:sz w:val="16"/>
                <w:szCs w:val="16"/>
              </w:rPr>
              <w:t>Postitoimipaikka</w:t>
            </w:r>
          </w:p>
          <w:p w14:paraId="0E5C7F0C" w14:textId="77777777" w:rsidR="00FF54C2" w:rsidRPr="003A77A5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  <w:r w:rsidRPr="003A77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  <w:szCs w:val="18"/>
              </w:rPr>
            </w:r>
            <w:r w:rsidRPr="003A77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2236" w:rsidRPr="00D5277E" w14:paraId="2EC1978A" w14:textId="77777777" w:rsidTr="00135CD3">
        <w:trPr>
          <w:trHeight w:val="416"/>
        </w:trPr>
        <w:tc>
          <w:tcPr>
            <w:tcW w:w="1004" w:type="dxa"/>
            <w:vMerge/>
            <w:shd w:val="clear" w:color="auto" w:fill="F2F2F2"/>
          </w:tcPr>
          <w:p w14:paraId="65F8D112" w14:textId="77777777" w:rsidR="00FF54C2" w:rsidRPr="00D5277E" w:rsidRDefault="00FF54C2" w:rsidP="00FF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gridSpan w:val="3"/>
          </w:tcPr>
          <w:p w14:paraId="15798585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3A77A5">
              <w:rPr>
                <w:rFonts w:ascii="Arial" w:hAnsi="Arial" w:cs="Arial"/>
                <w:sz w:val="16"/>
                <w:szCs w:val="16"/>
              </w:rPr>
              <w:t>Sähköposti</w:t>
            </w:r>
          </w:p>
          <w:p w14:paraId="7203FAF5" w14:textId="77777777" w:rsidR="00FF54C2" w:rsidRPr="000E351D" w:rsidRDefault="00FF54C2" w:rsidP="00FF54C2">
            <w:pPr>
              <w:rPr>
                <w:rFonts w:ascii="Arial" w:hAnsi="Arial" w:cs="Arial"/>
                <w:strike/>
              </w:rPr>
            </w:pPr>
            <w:r w:rsidRPr="003A77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  <w:szCs w:val="18"/>
              </w:rPr>
            </w:r>
            <w:r w:rsidRPr="003A77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8" w:type="dxa"/>
            <w:gridSpan w:val="4"/>
          </w:tcPr>
          <w:p w14:paraId="1DBF7953" w14:textId="77777777" w:rsidR="00FF54C2" w:rsidRPr="003A77A5" w:rsidRDefault="00FF54C2" w:rsidP="00FF54C2">
            <w:pPr>
              <w:rPr>
                <w:rFonts w:ascii="Arial" w:hAnsi="Arial" w:cs="Arial"/>
              </w:rPr>
            </w:pPr>
            <w:r w:rsidRPr="003A77A5">
              <w:rPr>
                <w:rFonts w:ascii="Arial" w:hAnsi="Arial" w:cs="Arial"/>
                <w:sz w:val="16"/>
                <w:szCs w:val="16"/>
              </w:rPr>
              <w:t>Puhelin</w:t>
            </w:r>
          </w:p>
          <w:p w14:paraId="559E236B" w14:textId="77777777" w:rsidR="00FF54C2" w:rsidRPr="000E351D" w:rsidRDefault="00FF54C2" w:rsidP="00FF54C2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A77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  <w:szCs w:val="18"/>
              </w:rPr>
            </w:r>
            <w:r w:rsidRPr="003A77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77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B132C" w:rsidRPr="00D5277E" w14:paraId="11128FDE" w14:textId="77777777" w:rsidTr="00135CD3">
        <w:trPr>
          <w:trHeight w:val="416"/>
        </w:trPr>
        <w:tc>
          <w:tcPr>
            <w:tcW w:w="1004" w:type="dxa"/>
            <w:vMerge/>
            <w:shd w:val="clear" w:color="auto" w:fill="F2F2F2"/>
          </w:tcPr>
          <w:p w14:paraId="53DF508A" w14:textId="77777777" w:rsidR="00FF54C2" w:rsidRPr="00D5277E" w:rsidRDefault="00FF54C2" w:rsidP="00FF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4" w:type="dxa"/>
            <w:gridSpan w:val="7"/>
          </w:tcPr>
          <w:p w14:paraId="39219BF2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B7E2E">
              <w:rPr>
                <w:rFonts w:ascii="Arial" w:hAnsi="Arial" w:cs="Arial"/>
                <w:sz w:val="16"/>
                <w:szCs w:val="16"/>
              </w:rPr>
              <w:t>) Muut keksijät / osallistuneet</w:t>
            </w:r>
          </w:p>
          <w:p w14:paraId="59685646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C2A096" w14:textId="43C4DAE7" w:rsidR="00FF54C2" w:rsidRPr="00B94399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Nimi</w:t>
            </w:r>
            <w:r w:rsidRPr="00B94399">
              <w:rPr>
                <w:rFonts w:ascii="Arial" w:hAnsi="Arial" w:cs="Arial"/>
                <w:sz w:val="16"/>
                <w:szCs w:val="16"/>
              </w:rPr>
              <w:t xml:space="preserve">, titteli, osoite, sähköposti ja puhelinnumero  </w:t>
            </w:r>
            <w:r w:rsidRPr="00B94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94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94399">
              <w:rPr>
                <w:rFonts w:ascii="Arial" w:hAnsi="Arial" w:cs="Arial"/>
                <w:sz w:val="18"/>
                <w:szCs w:val="18"/>
              </w:rPr>
            </w:r>
            <w:r w:rsidRPr="00B94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43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43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43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43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43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43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975636" w14:textId="77777777" w:rsidR="00FF54C2" w:rsidRPr="00B94399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D32689" w14:textId="57724109" w:rsidR="00FF54C2" w:rsidRPr="00B94399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  <w:r w:rsidRPr="00B94399">
              <w:rPr>
                <w:rFonts w:ascii="Arial" w:hAnsi="Arial" w:cs="Arial"/>
                <w:sz w:val="16"/>
                <w:szCs w:val="16"/>
              </w:rPr>
              <w:t xml:space="preserve">Nimi, titteli, osoite, sähköposti ja puhelinnumero  </w:t>
            </w:r>
            <w:r w:rsidRPr="00B94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94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94399">
              <w:rPr>
                <w:rFonts w:ascii="Arial" w:hAnsi="Arial" w:cs="Arial"/>
                <w:sz w:val="18"/>
                <w:szCs w:val="18"/>
              </w:rPr>
            </w:r>
            <w:r w:rsidRPr="00B94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43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43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43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43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43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43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E7A5C90" w14:textId="77777777" w:rsidR="00FF54C2" w:rsidRPr="00B94399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3DF7D2" w14:textId="285086CF" w:rsidR="00FF54C2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  <w:r w:rsidRPr="00B94399">
              <w:rPr>
                <w:rFonts w:ascii="Arial" w:hAnsi="Arial" w:cs="Arial"/>
                <w:sz w:val="16"/>
                <w:szCs w:val="16"/>
              </w:rPr>
              <w:t>Nimi, titteli, osoite</w:t>
            </w:r>
            <w:r>
              <w:rPr>
                <w:rFonts w:ascii="Arial" w:hAnsi="Arial" w:cs="Arial"/>
                <w:sz w:val="16"/>
                <w:szCs w:val="16"/>
              </w:rPr>
              <w:t xml:space="preserve">, sähköposti ja puhelinnumero  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5928B3" w14:textId="77777777" w:rsidR="00FF54C2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7B4D12" w14:textId="77777777" w:rsidR="00FF54C2" w:rsidRPr="00B25D8D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B25D8D">
              <w:rPr>
                <w:rFonts w:ascii="Arial" w:hAnsi="Arial" w:cs="Arial"/>
                <w:sz w:val="16"/>
                <w:szCs w:val="16"/>
              </w:rPr>
              <w:t>Tietoja voi jatkaa, mikäli useampia osallistuneita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48708C" w14:textId="77777777" w:rsidR="00FF54C2" w:rsidRPr="000837BC" w:rsidRDefault="00FF54C2" w:rsidP="00FF5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32C" w:rsidRPr="00D5277E" w14:paraId="0D2333C8" w14:textId="77777777" w:rsidTr="00135CD3">
        <w:trPr>
          <w:trHeight w:val="987"/>
        </w:trPr>
        <w:tc>
          <w:tcPr>
            <w:tcW w:w="1004" w:type="dxa"/>
            <w:vMerge/>
            <w:shd w:val="clear" w:color="auto" w:fill="F2F2F2"/>
          </w:tcPr>
          <w:p w14:paraId="1025E56F" w14:textId="77777777" w:rsidR="00FF54C2" w:rsidRPr="00D5277E" w:rsidRDefault="00FF54C2" w:rsidP="00FF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4" w:type="dxa"/>
            <w:gridSpan w:val="7"/>
          </w:tcPr>
          <w:p w14:paraId="18DF8621" w14:textId="77777777" w:rsidR="00FF54C2" w:rsidRPr="00D34C9F" w:rsidRDefault="00FF54C2" w:rsidP="00FF54C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  <w:szCs w:val="16"/>
              </w:rPr>
              <w:t xml:space="preserve">d) Innovaation </w:t>
            </w:r>
            <w:r w:rsidRPr="006B7E2E">
              <w:rPr>
                <w:rFonts w:ascii="Arial" w:hAnsi="Arial" w:cs="Arial"/>
                <w:sz w:val="16"/>
                <w:szCs w:val="16"/>
              </w:rPr>
              <w:t>muu mahdollinen taustaorganisaatio</w:t>
            </w:r>
          </w:p>
          <w:p w14:paraId="5229594F" w14:textId="77777777" w:rsidR="00FF54C2" w:rsidRPr="000E351D" w:rsidRDefault="00FF54C2" w:rsidP="00FF54C2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175403D1" w14:textId="77777777" w:rsidR="00FF54C2" w:rsidRPr="000837BC" w:rsidRDefault="00FF54C2" w:rsidP="00FF54C2">
            <w:pPr>
              <w:rPr>
                <w:rFonts w:ascii="Arial" w:hAnsi="Arial" w:cs="Arial"/>
              </w:rPr>
            </w:pP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37B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452FC413" w14:textId="77777777" w:rsidR="00B70C82" w:rsidRDefault="00B70C8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4"/>
        <w:gridCol w:w="2012"/>
        <w:gridCol w:w="1494"/>
        <w:gridCol w:w="946"/>
        <w:gridCol w:w="1806"/>
        <w:gridCol w:w="2366"/>
      </w:tblGrid>
      <w:tr w:rsidR="001014BE" w:rsidRPr="00D5277E" w14:paraId="202FB0BD" w14:textId="77777777" w:rsidTr="004A5851">
        <w:tc>
          <w:tcPr>
            <w:tcW w:w="1004" w:type="dxa"/>
            <w:vMerge w:val="restart"/>
            <w:shd w:val="clear" w:color="auto" w:fill="F2F2F2"/>
          </w:tcPr>
          <w:p w14:paraId="2D455142" w14:textId="77777777" w:rsidR="001014BE" w:rsidRDefault="001014BE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0C82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3 </w:t>
            </w:r>
          </w:p>
          <w:p w14:paraId="2027A87E" w14:textId="45CEE573" w:rsidR="001014BE" w:rsidRPr="00D5277E" w:rsidRDefault="001014BE" w:rsidP="00FF5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Tiivistelmä (pituus vähintään 2 000 merkkiä)</w:t>
            </w:r>
          </w:p>
        </w:tc>
        <w:tc>
          <w:tcPr>
            <w:tcW w:w="8624" w:type="dxa"/>
            <w:gridSpan w:val="5"/>
            <w:shd w:val="clear" w:color="auto" w:fill="auto"/>
          </w:tcPr>
          <w:p w14:paraId="08C93906" w14:textId="547F8CD5" w:rsidR="001014BE" w:rsidRPr="002569F8" w:rsidRDefault="001014BE" w:rsidP="00FF54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399">
              <w:rPr>
                <w:rFonts w:ascii="Arial" w:hAnsi="Arial" w:cs="Arial"/>
                <w:b/>
                <w:bCs/>
                <w:sz w:val="16"/>
                <w:szCs w:val="16"/>
              </w:rPr>
              <w:t>Vähintään 2 000 merkin tiivistelmä innovaatiopalkintoehdotuksesta (Huom! Innovaatiot esitellään Innovaatiopalkintoraadille tiivistelmään pohjautuen)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2C113C5" w14:textId="77777777" w:rsidR="001014BE" w:rsidRDefault="001014BE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9D4404" w14:textId="77777777" w:rsidR="001014BE" w:rsidRDefault="001014BE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Vastaa tiivistelmässä myös kysymyksiin:</w:t>
            </w:r>
          </w:p>
          <w:p w14:paraId="6E472711" w14:textId="77777777" w:rsidR="001014BE" w:rsidRDefault="001014BE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B29A4E" w14:textId="77777777" w:rsidR="001014BE" w:rsidRDefault="001014BE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Mikä ongelma / haaste / tarve innovaatiolla ratkaistaan ja miksi?</w:t>
            </w:r>
          </w:p>
          <w:p w14:paraId="70D68829" w14:textId="77777777" w:rsidR="001014BE" w:rsidRDefault="001014BE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Miten ongelma / haaste / tarve ratkaistaisiin tämän innovaation avulla?</w:t>
            </w:r>
          </w:p>
          <w:p w14:paraId="71328753" w14:textId="77777777" w:rsidR="001014BE" w:rsidRDefault="001014BE" w:rsidP="00FF5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DD5B6D" w14:textId="0973304C" w:rsidR="001014BE" w:rsidRDefault="001014BE" w:rsidP="00FF54C2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  <w:szCs w:val="18"/>
              </w:rPr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27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64958E" w14:textId="77777777" w:rsidR="001014BE" w:rsidRDefault="001014BE" w:rsidP="00FF5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2186C7" w14:textId="77777777" w:rsidR="001014BE" w:rsidRDefault="001014BE" w:rsidP="00FF5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D710F0" w14:textId="77777777" w:rsidR="001014BE" w:rsidRDefault="001014BE" w:rsidP="00FF5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9DD6B3" w14:textId="77777777" w:rsidR="001014BE" w:rsidRDefault="001014BE" w:rsidP="00FF5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E73DD" w14:textId="77777777" w:rsidR="001014BE" w:rsidRPr="00D5277E" w:rsidRDefault="001014BE" w:rsidP="00FF54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BE" w:rsidRPr="00D5277E" w14:paraId="62FF8FA6" w14:textId="77777777" w:rsidTr="001014BE">
        <w:trPr>
          <w:trHeight w:val="261"/>
        </w:trPr>
        <w:tc>
          <w:tcPr>
            <w:tcW w:w="1004" w:type="dxa"/>
            <w:vMerge/>
            <w:shd w:val="clear" w:color="auto" w:fill="F2F2F2"/>
          </w:tcPr>
          <w:p w14:paraId="609C1920" w14:textId="77777777" w:rsidR="001014BE" w:rsidRPr="00D5277E" w:rsidRDefault="001014BE" w:rsidP="00FF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shd w:val="clear" w:color="auto" w:fill="F2F2F2"/>
            <w:vAlign w:val="center"/>
          </w:tcPr>
          <w:p w14:paraId="5F7CD1FD" w14:textId="77777777" w:rsidR="001014BE" w:rsidRDefault="001014BE" w:rsidP="00FF54C2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Pr="00D5277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sz w:val="16"/>
                <w:szCs w:val="16"/>
              </w:rPr>
              <w:t>Onko innovaatiolle tai sen osalle haettu tai saatu avustusta, rahoitusta tai muuta palkintoa</w:t>
            </w:r>
          </w:p>
          <w:p w14:paraId="5290D04B" w14:textId="77777777" w:rsidR="001014BE" w:rsidRPr="00D5277E" w:rsidRDefault="001014BE" w:rsidP="00FF54C2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1893B0FA" w14:textId="77777777" w:rsidR="001014BE" w:rsidRPr="00D5277E" w:rsidRDefault="001014BE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7E">
              <w:rPr>
                <w:rFonts w:ascii="Arial" w:hAnsi="Arial" w:cs="Arial"/>
              </w:rPr>
              <w:instrText xml:space="preserve"> FORMCHECKBOX </w:instrText>
            </w:r>
            <w:r w:rsidR="00FA54A4">
              <w:rPr>
                <w:rFonts w:ascii="Arial" w:hAnsi="Arial" w:cs="Arial"/>
              </w:rPr>
            </w:r>
            <w:r w:rsidR="00FA54A4">
              <w:rPr>
                <w:rFonts w:ascii="Arial" w:hAnsi="Arial" w:cs="Arial"/>
              </w:rPr>
              <w:fldChar w:fldCharType="separate"/>
            </w:r>
            <w:r w:rsidRPr="00D5277E">
              <w:rPr>
                <w:rFonts w:ascii="Arial" w:hAnsi="Arial" w:cs="Arial"/>
              </w:rPr>
              <w:fldChar w:fldCharType="end"/>
            </w:r>
            <w:r w:rsidRPr="00D5277E">
              <w:rPr>
                <w:rFonts w:ascii="Arial" w:hAnsi="Arial" w:cs="Arial"/>
              </w:rPr>
              <w:t xml:space="preserve"> </w:t>
            </w:r>
            <w:r w:rsidRPr="00D5277E">
              <w:rPr>
                <w:rFonts w:ascii="Arial" w:hAnsi="Arial" w:cs="Arial"/>
                <w:sz w:val="16"/>
                <w:szCs w:val="16"/>
              </w:rPr>
              <w:t>Kyllä</w:t>
            </w:r>
          </w:p>
        </w:tc>
        <w:tc>
          <w:tcPr>
            <w:tcW w:w="946" w:type="dxa"/>
            <w:vMerge w:val="restart"/>
            <w:vAlign w:val="center"/>
          </w:tcPr>
          <w:p w14:paraId="74F93797" w14:textId="77777777" w:rsidR="001014BE" w:rsidRPr="00D5277E" w:rsidRDefault="001014BE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7E">
              <w:rPr>
                <w:rFonts w:ascii="Arial" w:hAnsi="Arial" w:cs="Arial"/>
              </w:rPr>
              <w:instrText xml:space="preserve"> FORMCHECKBOX </w:instrText>
            </w:r>
            <w:r w:rsidR="00FA54A4">
              <w:rPr>
                <w:rFonts w:ascii="Arial" w:hAnsi="Arial" w:cs="Arial"/>
              </w:rPr>
            </w:r>
            <w:r w:rsidR="00FA54A4">
              <w:rPr>
                <w:rFonts w:ascii="Arial" w:hAnsi="Arial" w:cs="Arial"/>
              </w:rPr>
              <w:fldChar w:fldCharType="separate"/>
            </w:r>
            <w:r w:rsidRPr="00D5277E">
              <w:rPr>
                <w:rFonts w:ascii="Arial" w:hAnsi="Arial" w:cs="Arial"/>
              </w:rPr>
              <w:fldChar w:fldCharType="end"/>
            </w:r>
            <w:r w:rsidRPr="00D5277E">
              <w:rPr>
                <w:rFonts w:ascii="Arial" w:hAnsi="Arial" w:cs="Arial"/>
              </w:rPr>
              <w:t xml:space="preserve"> </w:t>
            </w:r>
            <w:r w:rsidRPr="00D5277E">
              <w:rPr>
                <w:rFonts w:ascii="Arial" w:hAnsi="Arial" w:cs="Arial"/>
                <w:sz w:val="16"/>
                <w:szCs w:val="16"/>
              </w:rPr>
              <w:t>Ei</w:t>
            </w:r>
          </w:p>
        </w:tc>
        <w:tc>
          <w:tcPr>
            <w:tcW w:w="1806" w:type="dxa"/>
            <w:shd w:val="clear" w:color="auto" w:fill="F2F2F2"/>
            <w:vAlign w:val="center"/>
          </w:tcPr>
          <w:p w14:paraId="01CB7E3E" w14:textId="4DA80ADC" w:rsidR="001014BE" w:rsidRPr="00D5277E" w:rsidRDefault="001014BE" w:rsidP="001014BE">
            <w:pPr>
              <w:ind w:right="-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vuosi</w:t>
            </w:r>
          </w:p>
        </w:tc>
        <w:tc>
          <w:tcPr>
            <w:tcW w:w="2366" w:type="dxa"/>
            <w:vAlign w:val="center"/>
          </w:tcPr>
          <w:p w14:paraId="144981A7" w14:textId="18AC3D3B" w:rsidR="001014BE" w:rsidRPr="00D5277E" w:rsidRDefault="001014BE" w:rsidP="001014BE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" w:name="Teksti52"/>
            <w:r w:rsidRPr="00D527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6"/>
                <w:szCs w:val="16"/>
              </w:rPr>
            </w:r>
            <w:r w:rsidRPr="00D527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27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27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27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27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27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1014BE" w:rsidRPr="00D5277E" w14:paraId="372DD757" w14:textId="77777777" w:rsidTr="000433D3">
        <w:tc>
          <w:tcPr>
            <w:tcW w:w="1004" w:type="dxa"/>
            <w:vMerge/>
            <w:shd w:val="clear" w:color="auto" w:fill="F2F2F2"/>
          </w:tcPr>
          <w:p w14:paraId="6E9F8417" w14:textId="77777777" w:rsidR="001014BE" w:rsidRPr="00D5277E" w:rsidRDefault="001014BE" w:rsidP="00FF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F2F2F2"/>
            <w:vAlign w:val="center"/>
          </w:tcPr>
          <w:p w14:paraId="789B64FB" w14:textId="77777777" w:rsidR="001014BE" w:rsidRDefault="001014BE" w:rsidP="00FF54C2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vAlign w:val="center"/>
          </w:tcPr>
          <w:p w14:paraId="7C7DF07C" w14:textId="77777777" w:rsidR="001014BE" w:rsidRPr="00D5277E" w:rsidRDefault="001014BE" w:rsidP="00FF54C2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vMerge/>
            <w:vAlign w:val="center"/>
          </w:tcPr>
          <w:p w14:paraId="067FB644" w14:textId="77777777" w:rsidR="001014BE" w:rsidRPr="00D5277E" w:rsidRDefault="001014BE" w:rsidP="00FF54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2F2F2"/>
          </w:tcPr>
          <w:p w14:paraId="6C8013DC" w14:textId="0F50B036" w:rsidR="001014BE" w:rsidRDefault="001014BE" w:rsidP="001014BE">
            <w:pPr>
              <w:ind w:right="-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tarkempi selvitys</w:t>
            </w:r>
          </w:p>
        </w:tc>
        <w:tc>
          <w:tcPr>
            <w:tcW w:w="2366" w:type="dxa"/>
          </w:tcPr>
          <w:p w14:paraId="0886D1DE" w14:textId="0AD96BA2" w:rsidR="001014BE" w:rsidRPr="00D5277E" w:rsidRDefault="000433D3" w:rsidP="001014BE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6"/>
                <w:szCs w:val="16"/>
              </w:rPr>
            </w:r>
            <w:r w:rsidRPr="00D527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27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27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27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27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27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27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B132C" w:rsidRPr="00D5277E" w14:paraId="219919AB" w14:textId="77777777" w:rsidTr="00332E7D">
        <w:tc>
          <w:tcPr>
            <w:tcW w:w="1004" w:type="dxa"/>
            <w:shd w:val="clear" w:color="auto" w:fill="F2F2F2"/>
          </w:tcPr>
          <w:p w14:paraId="0136C50D" w14:textId="2BDB5FDE" w:rsidR="00FF54C2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120610023"/>
            <w:bookmarkStart w:id="4" w:name="_Hlk120610072"/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2D322CDC" w14:textId="77777777" w:rsidR="00FF54C2" w:rsidRPr="007C0853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0853">
              <w:rPr>
                <w:rFonts w:ascii="Arial" w:hAnsi="Arial" w:cs="Arial"/>
                <w:b/>
                <w:sz w:val="16"/>
                <w:szCs w:val="16"/>
              </w:rPr>
              <w:t>Innovaation</w:t>
            </w:r>
          </w:p>
          <w:p w14:paraId="78EFC30B" w14:textId="77777777" w:rsidR="00FF54C2" w:rsidRPr="007C0853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0853">
              <w:rPr>
                <w:rFonts w:ascii="Arial" w:hAnsi="Arial" w:cs="Arial"/>
                <w:b/>
                <w:sz w:val="16"/>
                <w:szCs w:val="16"/>
              </w:rPr>
              <w:t>vaikuttavuus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700F9">
              <w:rPr>
                <w:rFonts w:ascii="Arial" w:hAnsi="Arial" w:cs="Arial"/>
                <w:b/>
                <w:sz w:val="16"/>
                <w:szCs w:val="16"/>
              </w:rPr>
              <w:t>ja merkitys</w:t>
            </w:r>
          </w:p>
          <w:bookmarkEnd w:id="3"/>
          <w:p w14:paraId="211A8182" w14:textId="77777777" w:rsidR="00FF54C2" w:rsidRPr="007C0853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E727E1" w14:textId="77777777" w:rsidR="00FF54C2" w:rsidRPr="007C0853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7C08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624" w:type="dxa"/>
            <w:gridSpan w:val="5"/>
          </w:tcPr>
          <w:p w14:paraId="0EF19970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  <w:szCs w:val="16"/>
              </w:rPr>
              <w:t>a) Innovaation hyöty ja sovellettavuus – miten innovaatio edistää tulipalojen ehkäisyä tai pelastustoimintaa?</w:t>
            </w:r>
          </w:p>
          <w:p w14:paraId="65982817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5" w:name="Teksti18"/>
            <w:r w:rsidRPr="000837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6"/>
                <w:szCs w:val="16"/>
              </w:rPr>
            </w:r>
            <w:r w:rsidRPr="000837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p w14:paraId="1946E25C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  <w:p w14:paraId="4F669B65" w14:textId="77777777" w:rsidR="00FF54C2" w:rsidRPr="006B7E2E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6B7E2E">
              <w:rPr>
                <w:rFonts w:ascii="Arial" w:hAnsi="Arial" w:cs="Arial"/>
                <w:sz w:val="16"/>
                <w:szCs w:val="16"/>
              </w:rPr>
              <w:t>b) Mikä tekee tästä esityksestä Innovaation?</w:t>
            </w:r>
          </w:p>
          <w:p w14:paraId="2E643F78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6B7E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B7E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B7E2E">
              <w:rPr>
                <w:rFonts w:ascii="Arial" w:hAnsi="Arial" w:cs="Arial"/>
                <w:sz w:val="16"/>
                <w:szCs w:val="16"/>
              </w:rPr>
            </w:r>
            <w:r w:rsidRPr="006B7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7E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7E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7E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7E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7E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7E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6E3A6E6" w14:textId="77777777" w:rsidR="00FF54C2" w:rsidRPr="0085315D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86AA41" w14:textId="77777777" w:rsidR="00FF54C2" w:rsidRPr="006B7E2E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6B7E2E">
              <w:rPr>
                <w:rFonts w:ascii="Arial" w:hAnsi="Arial" w:cs="Arial"/>
                <w:sz w:val="16"/>
                <w:szCs w:val="16"/>
              </w:rPr>
              <w:t>c) Onko vastaava tai vastaavan kaltainen Innovaatio jo kehitetty? Jos on, miten Innovaatio poikkeaa aiemmasta?</w:t>
            </w:r>
          </w:p>
          <w:p w14:paraId="273E849D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7F0E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7F0E9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0E94">
              <w:rPr>
                <w:rFonts w:ascii="Arial" w:hAnsi="Arial" w:cs="Arial"/>
                <w:sz w:val="16"/>
                <w:szCs w:val="16"/>
              </w:rPr>
            </w:r>
            <w:r w:rsidRPr="007F0E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0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0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0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0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0E9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0E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4723E66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D08DD8" w14:textId="77777777" w:rsidR="00FF54C2" w:rsidRPr="00443A32" w:rsidRDefault="00FF54C2" w:rsidP="00FF54C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5450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0837BC">
              <w:rPr>
                <w:rFonts w:ascii="Arial" w:hAnsi="Arial" w:cs="Arial"/>
                <w:sz w:val="16"/>
                <w:szCs w:val="16"/>
              </w:rPr>
              <w:t>Millaisia konkreettisia vaikutuksia innovaatiolla tavoitellaan?</w:t>
            </w:r>
          </w:p>
          <w:p w14:paraId="54DE798D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6" w:name="Teksti56"/>
            <w:r w:rsidRPr="000837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6"/>
                <w:szCs w:val="16"/>
              </w:rPr>
            </w:r>
            <w:r w:rsidRPr="000837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14:paraId="75E9E724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5556E0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D700F9">
              <w:rPr>
                <w:rFonts w:ascii="Arial" w:hAnsi="Arial" w:cs="Arial"/>
                <w:sz w:val="16"/>
                <w:szCs w:val="16"/>
              </w:rPr>
              <w:t>e) Millaisia konkreettisia asioita innovaation myötä syntyy?</w:t>
            </w:r>
          </w:p>
          <w:p w14:paraId="49F2A086" w14:textId="77777777" w:rsidR="00FF54C2" w:rsidRPr="00555DCC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555DCC">
              <w:rPr>
                <w:rFonts w:ascii="Arial" w:hAnsi="Arial" w:cs="Arial"/>
                <w:sz w:val="16"/>
                <w:szCs w:val="16"/>
              </w:rPr>
              <w:t>(Esim. konkreettinen tuote, kuten tavara, kirja, verkkosivusto, virtuaalipeli tai digitaalinen tulos)</w:t>
            </w:r>
          </w:p>
          <w:p w14:paraId="7C0503A7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0837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6"/>
                <w:szCs w:val="16"/>
              </w:rPr>
            </w:r>
            <w:r w:rsidRPr="000837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76A08BD" w14:textId="77777777" w:rsidR="00FF54C2" w:rsidRPr="00443A32" w:rsidRDefault="00FF54C2" w:rsidP="00FF54C2">
            <w:pPr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</w:p>
          <w:p w14:paraId="69DE2A3A" w14:textId="77777777" w:rsidR="00FF54C2" w:rsidRPr="00650F39" w:rsidRDefault="00FF54C2" w:rsidP="00FF54C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1AA0">
              <w:rPr>
                <w:rFonts w:ascii="Arial" w:hAnsi="Arial" w:cs="Arial"/>
                <w:sz w:val="16"/>
                <w:szCs w:val="16"/>
              </w:rPr>
              <w:t xml:space="preserve">f) </w:t>
            </w:r>
            <w:r w:rsidRPr="000441EE">
              <w:rPr>
                <w:rFonts w:ascii="Arial" w:hAnsi="Arial" w:cs="Arial"/>
                <w:sz w:val="16"/>
                <w:szCs w:val="16"/>
              </w:rPr>
              <w:t>Onko innovaatiolle haettu mallioikeutta, patenttia ja/tai hyödyllisyysmallia?</w:t>
            </w:r>
          </w:p>
          <w:p w14:paraId="295A030C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0837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6"/>
                <w:szCs w:val="16"/>
              </w:rPr>
            </w:r>
            <w:r w:rsidRPr="000837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837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B06DEAC" w14:textId="77777777" w:rsidR="00696F52" w:rsidRPr="00110008" w:rsidRDefault="00696F52" w:rsidP="00FF54C2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bookmarkEnd w:id="4"/>
    </w:tbl>
    <w:p w14:paraId="401AB80E" w14:textId="77777777" w:rsidR="00101F56" w:rsidRDefault="00101F5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4"/>
        <w:gridCol w:w="2012"/>
        <w:gridCol w:w="6612"/>
      </w:tblGrid>
      <w:tr w:rsidR="004B132C" w14:paraId="305439B2" w14:textId="77777777" w:rsidTr="00101F56">
        <w:tc>
          <w:tcPr>
            <w:tcW w:w="1004" w:type="dxa"/>
            <w:shd w:val="clear" w:color="auto" w:fill="F2F2F2"/>
          </w:tcPr>
          <w:p w14:paraId="5FA2BB14" w14:textId="77777777" w:rsidR="00D74E1A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5 </w:t>
            </w:r>
          </w:p>
          <w:p w14:paraId="097A7CE8" w14:textId="34955320" w:rsidR="00FF54C2" w:rsidRPr="00D5277E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Lisäkysymykset</w:t>
            </w:r>
          </w:p>
        </w:tc>
        <w:tc>
          <w:tcPr>
            <w:tcW w:w="8624" w:type="dxa"/>
            <w:gridSpan w:val="2"/>
            <w:shd w:val="clear" w:color="auto" w:fill="auto"/>
          </w:tcPr>
          <w:p w14:paraId="3B168435" w14:textId="77777777" w:rsidR="00FF54C2" w:rsidRPr="000837BC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0837BC">
              <w:rPr>
                <w:rFonts w:ascii="Arial" w:hAnsi="Arial" w:cs="Arial"/>
                <w:sz w:val="16"/>
                <w:szCs w:val="16"/>
              </w:rPr>
              <w:t>uvatkaa innovaatiota jatkamalla seuraavia lauseita.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37BC">
              <w:rPr>
                <w:rFonts w:ascii="Arial" w:hAnsi="Arial" w:cs="Arial"/>
                <w:sz w:val="16"/>
                <w:szCs w:val="16"/>
              </w:rPr>
              <w:t>Tietoja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37BC">
              <w:rPr>
                <w:rFonts w:ascii="Arial" w:hAnsi="Arial" w:cs="Arial"/>
                <w:sz w:val="16"/>
                <w:szCs w:val="16"/>
              </w:rPr>
              <w:t>hyödynnetään palkittujen innovaatioiden viestinnässä.</w:t>
            </w:r>
          </w:p>
          <w:p w14:paraId="69DABA5F" w14:textId="77777777" w:rsidR="00FF54C2" w:rsidRPr="009F477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2CB58B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9F4772">
              <w:rPr>
                <w:rFonts w:ascii="Arial" w:hAnsi="Arial" w:cs="Arial"/>
                <w:sz w:val="16"/>
                <w:szCs w:val="16"/>
              </w:rPr>
              <w:t>ohtia voi muokata itselle sopiv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F4772">
              <w:rPr>
                <w:rFonts w:ascii="Arial" w:hAnsi="Arial" w:cs="Arial"/>
                <w:sz w:val="16"/>
                <w:szCs w:val="16"/>
              </w:rPr>
              <w:t>ksi.</w:t>
            </w:r>
          </w:p>
          <w:p w14:paraId="593D3F9B" w14:textId="77777777" w:rsidR="00FF54C2" w:rsidRPr="009F477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BDFA4C" w14:textId="77777777" w:rsidR="00FF54C2" w:rsidRPr="009F477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9F4772">
              <w:rPr>
                <w:rFonts w:ascii="Arial" w:hAnsi="Arial" w:cs="Arial"/>
                <w:sz w:val="16"/>
                <w:szCs w:val="16"/>
              </w:rPr>
              <w:t>− Innovaation lähtökohtana oli - - -   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F47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772">
              <w:rPr>
                <w:rFonts w:ascii="Arial" w:hAnsi="Arial" w:cs="Arial"/>
                <w:sz w:val="16"/>
                <w:szCs w:val="16"/>
              </w:rPr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C37F90C" w14:textId="77777777" w:rsidR="00FF54C2" w:rsidRPr="009F477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5A071F" w14:textId="77777777" w:rsidR="00FF54C2" w:rsidRPr="009F4772" w:rsidRDefault="00FF54C2" w:rsidP="00FF54C2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9F4772">
              <w:rPr>
                <w:rFonts w:ascii="Arial" w:hAnsi="Arial" w:cs="Arial"/>
                <w:sz w:val="16"/>
                <w:szCs w:val="16"/>
              </w:rPr>
              <w:t xml:space="preserve">− Innovaatiossa parasta on mielestäni - - - 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F47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772">
              <w:rPr>
                <w:rFonts w:ascii="Arial" w:hAnsi="Arial" w:cs="Arial"/>
                <w:sz w:val="16"/>
                <w:szCs w:val="16"/>
              </w:rPr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ACFE7DB" w14:textId="77777777" w:rsidR="00FF54C2" w:rsidRPr="009F4772" w:rsidRDefault="00FF54C2" w:rsidP="00FF54C2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9F4772">
              <w:rPr>
                <w:rFonts w:ascii="Arial" w:hAnsi="Arial" w:cs="Arial"/>
                <w:sz w:val="16"/>
                <w:szCs w:val="16"/>
              </w:rPr>
              <w:t xml:space="preserve">− Haastavinta innovaation kehittämisessä oli - - - 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F47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772">
              <w:rPr>
                <w:rFonts w:ascii="Arial" w:hAnsi="Arial" w:cs="Arial"/>
                <w:sz w:val="16"/>
                <w:szCs w:val="16"/>
              </w:rPr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4FEB437" w14:textId="77777777" w:rsidR="00FF54C2" w:rsidRPr="009F4772" w:rsidRDefault="00FF54C2" w:rsidP="00FF54C2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9F4772">
              <w:rPr>
                <w:rFonts w:ascii="Arial" w:hAnsi="Arial" w:cs="Arial"/>
                <w:sz w:val="16"/>
                <w:szCs w:val="16"/>
              </w:rPr>
              <w:t xml:space="preserve">− Innovaatio parantaa mielestäni paloturvallisuutta, sillä - - 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F47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772">
              <w:rPr>
                <w:rFonts w:ascii="Arial" w:hAnsi="Arial" w:cs="Arial"/>
                <w:sz w:val="16"/>
                <w:szCs w:val="16"/>
              </w:rPr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A54A541" w14:textId="63EB62EE" w:rsidR="00FF54C2" w:rsidRPr="009F4772" w:rsidRDefault="00FF54C2" w:rsidP="00FF54C2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9F4772">
              <w:rPr>
                <w:rFonts w:ascii="Arial" w:hAnsi="Arial" w:cs="Arial"/>
                <w:sz w:val="16"/>
                <w:szCs w:val="16"/>
              </w:rPr>
              <w:t xml:space="preserve">− Innovaation materiaali on - - - 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F47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772">
              <w:rPr>
                <w:rFonts w:ascii="Arial" w:hAnsi="Arial" w:cs="Arial"/>
                <w:sz w:val="16"/>
                <w:szCs w:val="16"/>
              </w:rPr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, minkä</w:t>
            </w:r>
            <w:r w:rsidRPr="009F47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F4772">
              <w:rPr>
                <w:rFonts w:ascii="Arial" w:hAnsi="Arial" w:cs="Arial"/>
                <w:sz w:val="16"/>
                <w:szCs w:val="16"/>
              </w:rPr>
              <w:t>johdosta</w:t>
            </w:r>
            <w:proofErr w:type="gramEnd"/>
            <w:r w:rsidRPr="009F4772">
              <w:rPr>
                <w:rFonts w:ascii="Arial" w:hAnsi="Arial" w:cs="Arial"/>
                <w:sz w:val="16"/>
                <w:szCs w:val="16"/>
              </w:rPr>
              <w:t xml:space="preserve"> - - - 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F47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772">
              <w:rPr>
                <w:rFonts w:ascii="Arial" w:hAnsi="Arial" w:cs="Arial"/>
                <w:sz w:val="16"/>
                <w:szCs w:val="16"/>
              </w:rPr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C549171" w14:textId="77777777" w:rsidR="00FF54C2" w:rsidRPr="009F4772" w:rsidRDefault="00FF54C2" w:rsidP="00FF54C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F4772">
              <w:rPr>
                <w:rFonts w:ascii="Arial" w:hAnsi="Arial" w:cs="Arial"/>
                <w:sz w:val="16"/>
                <w:szCs w:val="16"/>
              </w:rPr>
              <w:t xml:space="preserve">− Innovaatiota on testattu - - -  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F47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772">
              <w:rPr>
                <w:rFonts w:ascii="Arial" w:hAnsi="Arial" w:cs="Arial"/>
                <w:sz w:val="16"/>
                <w:szCs w:val="16"/>
              </w:rPr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47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5C8C4B" w14:textId="77777777" w:rsidR="00FF54C2" w:rsidRPr="009F4772" w:rsidRDefault="00FF54C2" w:rsidP="00FF54C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707EF6D4" w14:textId="77777777" w:rsidR="00FF54C2" w:rsidRPr="009F4772" w:rsidRDefault="00FF54C2" w:rsidP="00FF54C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F4772">
              <w:rPr>
                <w:rFonts w:ascii="Arial" w:hAnsi="Arial" w:cs="Arial"/>
                <w:sz w:val="16"/>
                <w:szCs w:val="16"/>
              </w:rPr>
              <w:t xml:space="preserve">− Testien perusteella - - - 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F47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772">
              <w:rPr>
                <w:rFonts w:ascii="Arial" w:hAnsi="Arial" w:cs="Arial"/>
                <w:sz w:val="16"/>
                <w:szCs w:val="16"/>
              </w:rPr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1D01E32" w14:textId="77777777" w:rsidR="00FF54C2" w:rsidRPr="009F4772" w:rsidRDefault="00FF54C2" w:rsidP="00FF54C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382355AE" w14:textId="77777777" w:rsidR="00FF54C2" w:rsidRPr="009F4772" w:rsidRDefault="00FF54C2" w:rsidP="00FF54C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F4772">
              <w:rPr>
                <w:rFonts w:ascii="Arial" w:hAnsi="Arial" w:cs="Arial"/>
                <w:sz w:val="16"/>
                <w:szCs w:val="16"/>
              </w:rPr>
              <w:t xml:space="preserve">− Jatkossa tulen - - - 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F47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772">
              <w:rPr>
                <w:rFonts w:ascii="Arial" w:hAnsi="Arial" w:cs="Arial"/>
                <w:sz w:val="16"/>
                <w:szCs w:val="16"/>
              </w:rPr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E9AD52B" w14:textId="77777777" w:rsidR="00FF54C2" w:rsidRPr="009F4772" w:rsidRDefault="00FF54C2" w:rsidP="00FF54C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7FDB27C3" w14:textId="77777777" w:rsidR="00FF54C2" w:rsidRDefault="00FF54C2" w:rsidP="00FF54C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F4772">
              <w:rPr>
                <w:rFonts w:ascii="Arial" w:hAnsi="Arial" w:cs="Arial"/>
                <w:sz w:val="16"/>
                <w:szCs w:val="16"/>
              </w:rPr>
              <w:t xml:space="preserve">− Innovaatiota on tehty yhteistyössä - - - 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F47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772">
              <w:rPr>
                <w:rFonts w:ascii="Arial" w:hAnsi="Arial" w:cs="Arial"/>
                <w:sz w:val="16"/>
                <w:szCs w:val="16"/>
              </w:rPr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4772">
              <w:rPr>
                <w:rFonts w:ascii="Arial" w:hAnsi="Arial" w:cs="Arial"/>
                <w:sz w:val="16"/>
                <w:szCs w:val="16"/>
              </w:rPr>
              <w:t xml:space="preserve"> kanssa, mikä mahdollistaa - - -  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F47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772">
              <w:rPr>
                <w:rFonts w:ascii="Arial" w:hAnsi="Arial" w:cs="Arial"/>
                <w:sz w:val="16"/>
                <w:szCs w:val="16"/>
              </w:rPr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t> </w:t>
            </w:r>
            <w:r w:rsidRPr="009F47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4F0AE1C" w14:textId="77777777" w:rsidR="00101F56" w:rsidRPr="00854505" w:rsidRDefault="00101F56" w:rsidP="00FF54C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132C" w14:paraId="1986034A" w14:textId="77777777" w:rsidTr="004A5851">
        <w:trPr>
          <w:trHeight w:hRule="exact" w:val="454"/>
        </w:trPr>
        <w:tc>
          <w:tcPr>
            <w:tcW w:w="1004" w:type="dxa"/>
            <w:vMerge w:val="restart"/>
            <w:shd w:val="clear" w:color="auto" w:fill="F2F2F2"/>
          </w:tcPr>
          <w:p w14:paraId="2A362D1E" w14:textId="004B640C" w:rsidR="00FF54C2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4F5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B6DAE5D" w14:textId="77777777" w:rsidR="00FF54C2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50C3">
              <w:rPr>
                <w:rFonts w:ascii="Arial" w:hAnsi="Arial" w:cs="Arial"/>
                <w:b/>
                <w:sz w:val="16"/>
                <w:szCs w:val="16"/>
              </w:rPr>
              <w:t>Alle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F50C3">
              <w:rPr>
                <w:rFonts w:ascii="Arial" w:hAnsi="Arial" w:cs="Arial"/>
                <w:b/>
                <w:sz w:val="16"/>
                <w:szCs w:val="16"/>
              </w:rPr>
              <w:t>kirjoitus</w:t>
            </w:r>
          </w:p>
          <w:p w14:paraId="39C71727" w14:textId="77777777" w:rsidR="00FF54C2" w:rsidRPr="00BB77FE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14:paraId="25D00644" w14:textId="77777777" w:rsidR="00FF54C2" w:rsidRDefault="00FF54C2" w:rsidP="00FF54C2">
            <w:pPr>
              <w:rPr>
                <w:rFonts w:ascii="Arial" w:hAnsi="Arial" w:cs="Arial"/>
                <w:szCs w:val="16"/>
              </w:rPr>
            </w:pPr>
            <w:r w:rsidRPr="004F50C3">
              <w:rPr>
                <w:rFonts w:ascii="Arial" w:hAnsi="Arial" w:cs="Arial"/>
                <w:sz w:val="16"/>
                <w:szCs w:val="16"/>
              </w:rPr>
              <w:t>Paikka ja päivämäärä</w:t>
            </w:r>
          </w:p>
          <w:p w14:paraId="388D230A" w14:textId="77777777" w:rsidR="00FF54C2" w:rsidRPr="004F50C3" w:rsidRDefault="00FF54C2" w:rsidP="00FF54C2">
            <w:pPr>
              <w:rPr>
                <w:rFonts w:ascii="Arial" w:hAnsi="Arial" w:cs="Arial"/>
                <w:szCs w:val="16"/>
              </w:rPr>
            </w:pPr>
            <w:r w:rsidRPr="001A7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A7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A7390">
              <w:rPr>
                <w:rFonts w:ascii="Arial" w:hAnsi="Arial" w:cs="Arial"/>
                <w:sz w:val="18"/>
                <w:szCs w:val="18"/>
              </w:rPr>
            </w:r>
            <w:r w:rsidRPr="001A7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7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B132C" w14:paraId="1782117E" w14:textId="77777777" w:rsidTr="004A5851">
        <w:trPr>
          <w:trHeight w:hRule="exact" w:val="997"/>
        </w:trPr>
        <w:tc>
          <w:tcPr>
            <w:tcW w:w="1004" w:type="dxa"/>
            <w:vMerge/>
            <w:shd w:val="clear" w:color="auto" w:fill="F2F2F2"/>
          </w:tcPr>
          <w:p w14:paraId="4538DA64" w14:textId="77777777" w:rsidR="00FF54C2" w:rsidRDefault="00FF54C2" w:rsidP="00FF54C2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14:paraId="311F041F" w14:textId="77777777" w:rsidR="00FF54C2" w:rsidRPr="00B5474A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B5474A">
              <w:rPr>
                <w:rFonts w:ascii="Arial" w:hAnsi="Arial" w:cs="Arial"/>
                <w:sz w:val="16"/>
                <w:szCs w:val="16"/>
              </w:rPr>
              <w:t>Hakijan nimi ja virka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5474A">
              <w:rPr>
                <w:rFonts w:ascii="Arial" w:hAnsi="Arial" w:cs="Arial"/>
                <w:sz w:val="16"/>
                <w:szCs w:val="16"/>
              </w:rPr>
              <w:t>asema</w:t>
            </w:r>
            <w:r>
              <w:rPr>
                <w:rFonts w:ascii="Arial" w:hAnsi="Arial" w:cs="Arial"/>
                <w:sz w:val="16"/>
                <w:szCs w:val="16"/>
              </w:rPr>
              <w:t xml:space="preserve"> / ammatti / titteli</w:t>
            </w:r>
          </w:p>
          <w:p w14:paraId="0DEDF248" w14:textId="77777777" w:rsidR="00FF54C2" w:rsidRPr="00B5474A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B547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7" w:name="Teksti32"/>
            <w:r w:rsidRPr="00B547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  <w:szCs w:val="16"/>
              </w:rPr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74A">
              <w:rPr>
                <w:rFonts w:ascii="Arial" w:hAnsi="Arial" w:cs="Arial"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14:paraId="7C745F89" w14:textId="77777777" w:rsidR="00FF54C2" w:rsidRPr="00B5474A" w:rsidRDefault="00FF54C2" w:rsidP="00FF54C2">
            <w:pPr>
              <w:rPr>
                <w:rFonts w:ascii="Arial" w:hAnsi="Arial" w:cs="Arial"/>
                <w:szCs w:val="16"/>
              </w:rPr>
            </w:pPr>
            <w:r w:rsidRPr="00106529">
              <w:rPr>
                <w:rFonts w:ascii="Arial" w:hAnsi="Arial" w:cs="Arial"/>
                <w:sz w:val="16"/>
                <w:szCs w:val="16"/>
              </w:rPr>
              <w:t xml:space="preserve">Hakemus pyydetään toimittamaan rahastoon vain sähköpostitse. Sähköistä asiakirjaa ei tarvitse täydentää erikseen käsin kirjoitetulla allekirjoituksella. Paikka ja aika sekä hakijan virka-asema täytetään lomakkeeseen kuitenkin aina.  </w:t>
            </w:r>
          </w:p>
        </w:tc>
      </w:tr>
      <w:tr w:rsidR="00FF54C2" w14:paraId="1ED1043C" w14:textId="77777777" w:rsidTr="004A5851">
        <w:trPr>
          <w:trHeight w:val="223"/>
        </w:trPr>
        <w:tc>
          <w:tcPr>
            <w:tcW w:w="1004" w:type="dxa"/>
            <w:vMerge w:val="restart"/>
            <w:shd w:val="clear" w:color="auto" w:fill="F2F2F2"/>
          </w:tcPr>
          <w:p w14:paraId="774C6166" w14:textId="77777777" w:rsidR="00B70C82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4F5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3E5D906" w14:textId="574B1AB4" w:rsidR="00FF54C2" w:rsidRPr="004F50C3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50C3">
              <w:rPr>
                <w:rFonts w:ascii="Arial" w:hAnsi="Arial" w:cs="Arial"/>
                <w:b/>
                <w:sz w:val="16"/>
                <w:szCs w:val="16"/>
              </w:rPr>
              <w:t>Liitteet</w:t>
            </w:r>
          </w:p>
        </w:tc>
        <w:tc>
          <w:tcPr>
            <w:tcW w:w="2012" w:type="dxa"/>
          </w:tcPr>
          <w:p w14:paraId="53C3BB9B" w14:textId="77777777" w:rsidR="00FF54C2" w:rsidRPr="00C7237F" w:rsidRDefault="00FF54C2" w:rsidP="00FF54C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237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9"/>
            <w:r w:rsidRPr="00C7237F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C7237F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8"/>
          </w:p>
        </w:tc>
        <w:tc>
          <w:tcPr>
            <w:tcW w:w="6612" w:type="dxa"/>
            <w:vAlign w:val="center"/>
          </w:tcPr>
          <w:p w14:paraId="1701100A" w14:textId="77777777" w:rsidR="00FF54C2" w:rsidRPr="00C7237F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C7237F">
              <w:rPr>
                <w:rFonts w:ascii="Arial" w:hAnsi="Arial" w:cs="Arial"/>
                <w:sz w:val="16"/>
                <w:szCs w:val="16"/>
              </w:rPr>
              <w:t>Liite 1. Innovaatiopalkinnon laajempi kuvaus</w:t>
            </w:r>
            <w:r w:rsidRPr="00BA30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A3099">
              <w:rPr>
                <w:rFonts w:ascii="Arial" w:hAnsi="Arial" w:cs="Arial"/>
                <w:sz w:val="16"/>
                <w:szCs w:val="16"/>
              </w:rPr>
              <w:t>(pakollinen kaikille hakijoille)</w:t>
            </w:r>
          </w:p>
        </w:tc>
      </w:tr>
      <w:tr w:rsidR="00FF54C2" w14:paraId="5624BB17" w14:textId="77777777" w:rsidTr="004A5851">
        <w:trPr>
          <w:trHeight w:val="148"/>
        </w:trPr>
        <w:tc>
          <w:tcPr>
            <w:tcW w:w="1004" w:type="dxa"/>
            <w:vMerge/>
            <w:shd w:val="clear" w:color="auto" w:fill="F2F2F2"/>
          </w:tcPr>
          <w:p w14:paraId="539C38E7" w14:textId="77777777" w:rsidR="00FF54C2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2B3FDE38" w14:textId="77777777" w:rsidR="00FF54C2" w:rsidRPr="00DD39F1" w:rsidRDefault="00FF54C2" w:rsidP="00FF54C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D39F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9F1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D39F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6612" w:type="dxa"/>
            <w:vAlign w:val="center"/>
          </w:tcPr>
          <w:p w14:paraId="4C3CDE30" w14:textId="77777777" w:rsidR="00FF54C2" w:rsidRPr="00B03B4C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Liite 2. Muu, mikä </w:t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547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  <w:szCs w:val="16"/>
              </w:rPr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54C2" w14:paraId="104AD001" w14:textId="77777777" w:rsidTr="004A5851">
        <w:trPr>
          <w:trHeight w:val="148"/>
        </w:trPr>
        <w:tc>
          <w:tcPr>
            <w:tcW w:w="1004" w:type="dxa"/>
            <w:vMerge/>
            <w:shd w:val="clear" w:color="auto" w:fill="F2F2F2"/>
          </w:tcPr>
          <w:p w14:paraId="5A2A5186" w14:textId="77777777" w:rsidR="00FF54C2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2486584C" w14:textId="77777777" w:rsidR="00FF54C2" w:rsidRPr="00E83343" w:rsidRDefault="00FF54C2" w:rsidP="00FF54C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83343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343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83343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6612" w:type="dxa"/>
            <w:vAlign w:val="center"/>
          </w:tcPr>
          <w:p w14:paraId="50F6348C" w14:textId="77777777" w:rsidR="00FF54C2" w:rsidRPr="00751AC6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Liite 3. Patentti- tai mallisuoja, mikäli haettu innovaatiolle </w:t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547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  <w:szCs w:val="16"/>
              </w:rPr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54C2" w14:paraId="739BA42C" w14:textId="77777777" w:rsidTr="004A5851">
        <w:trPr>
          <w:trHeight w:val="148"/>
        </w:trPr>
        <w:tc>
          <w:tcPr>
            <w:tcW w:w="1004" w:type="dxa"/>
            <w:vMerge/>
            <w:shd w:val="clear" w:color="auto" w:fill="F2F2F2"/>
          </w:tcPr>
          <w:p w14:paraId="211A747B" w14:textId="77777777" w:rsidR="00FF54C2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0EF35C6B" w14:textId="77777777" w:rsidR="00FF54C2" w:rsidRPr="00242E96" w:rsidRDefault="00FF54C2" w:rsidP="00FF54C2">
            <w:pPr>
              <w:jc w:val="center"/>
              <w:rPr>
                <w:rFonts w:ascii="Arial" w:hAnsi="Arial" w:cs="Arial"/>
                <w:strike/>
                <w:sz w:val="23"/>
                <w:szCs w:val="23"/>
              </w:rPr>
            </w:pPr>
            <w:r w:rsidRPr="00DD39F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9F1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D39F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6612" w:type="dxa"/>
            <w:vAlign w:val="center"/>
          </w:tcPr>
          <w:p w14:paraId="292D1E29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Liite 4. Mahdollinen videomateriaali. Tietoa videomateriaalista </w:t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547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  <w:szCs w:val="16"/>
              </w:rPr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2EAC198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11AE9F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r w:rsidRPr="00D8305A">
              <w:rPr>
                <w:rFonts w:ascii="Arial" w:hAnsi="Arial" w:cs="Arial"/>
                <w:sz w:val="16"/>
                <w:szCs w:val="16"/>
              </w:rPr>
              <w:t>Mahdollinen</w:t>
            </w:r>
            <w:r>
              <w:rPr>
                <w:rFonts w:ascii="Arial" w:hAnsi="Arial" w:cs="Arial"/>
                <w:sz w:val="16"/>
                <w:szCs w:val="16"/>
              </w:rPr>
              <w:t xml:space="preserve"> innovaatioon liittyvä</w:t>
            </w:r>
            <w:r w:rsidRPr="00D8305A">
              <w:rPr>
                <w:rFonts w:ascii="Arial" w:hAnsi="Arial" w:cs="Arial"/>
                <w:sz w:val="16"/>
                <w:szCs w:val="16"/>
              </w:rPr>
              <w:t xml:space="preserve"> videomateriaali </w:t>
            </w:r>
            <w:r w:rsidRPr="000A02BA">
              <w:rPr>
                <w:rFonts w:ascii="Arial" w:hAnsi="Arial" w:cs="Arial"/>
                <w:b/>
                <w:sz w:val="16"/>
                <w:szCs w:val="16"/>
              </w:rPr>
              <w:t>tulee lähettää piilotettuna YouTube-videolinkkinä rahastoon</w:t>
            </w:r>
            <w:r w:rsidRPr="00D8305A">
              <w:rPr>
                <w:rFonts w:ascii="Arial" w:hAnsi="Arial" w:cs="Arial"/>
                <w:sz w:val="16"/>
                <w:szCs w:val="16"/>
              </w:rPr>
              <w:t>. Muistitikkuja, pilvipalveluun ladattuja tiedostoja tai muita tiedostomuotoja ei oteta vastaan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864F1C4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4C2" w14:paraId="397405E1" w14:textId="77777777" w:rsidTr="004A5851">
        <w:trPr>
          <w:trHeight w:val="148"/>
        </w:trPr>
        <w:tc>
          <w:tcPr>
            <w:tcW w:w="1004" w:type="dxa"/>
            <w:vMerge/>
            <w:shd w:val="clear" w:color="auto" w:fill="F2F2F2"/>
          </w:tcPr>
          <w:p w14:paraId="34F62020" w14:textId="77777777" w:rsidR="00FF54C2" w:rsidRDefault="00FF54C2" w:rsidP="00FF54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2" w:type="dxa"/>
          </w:tcPr>
          <w:p w14:paraId="613B3414" w14:textId="77777777" w:rsidR="00FF54C2" w:rsidRPr="00DD39F1" w:rsidRDefault="00FF54C2" w:rsidP="00FF54C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D39F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1"/>
            <w:r w:rsidRPr="00DD39F1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D39F1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9"/>
          </w:p>
        </w:tc>
        <w:tc>
          <w:tcPr>
            <w:tcW w:w="6612" w:type="dxa"/>
            <w:vAlign w:val="center"/>
          </w:tcPr>
          <w:p w14:paraId="3749D5E8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_Hlk120602531"/>
            <w:r>
              <w:rPr>
                <w:rFonts w:ascii="Arial" w:hAnsi="Arial" w:cs="Arial"/>
                <w:sz w:val="16"/>
                <w:szCs w:val="16"/>
              </w:rPr>
              <w:t xml:space="preserve">Liite 5. Mahdollisen lisämateriaalin toimittaminen. Mistä lisämateriaalista on kyse </w:t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547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  <w:szCs w:val="16"/>
              </w:rPr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7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bookmarkEnd w:id="10"/>
          <w:p w14:paraId="269FFBAD" w14:textId="77777777" w:rsidR="00FF54C2" w:rsidRDefault="00FF54C2" w:rsidP="00FF54C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6286DFE1" w14:textId="3E70C387" w:rsidR="00FF54C2" w:rsidRPr="00C7237F" w:rsidRDefault="00FF54C2" w:rsidP="00FF54C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Tarvittaessa</w:t>
            </w:r>
            <w:r w:rsidRPr="00751AC6">
              <w:rPr>
                <w:rFonts w:ascii="Arial" w:hAnsi="Arial" w:cs="Arial"/>
                <w:sz w:val="16"/>
                <w:szCs w:val="16"/>
              </w:rPr>
              <w:t xml:space="preserve"> ehdotuksen lisämateriaalia voi lähettää postit</w:t>
            </w:r>
            <w:r>
              <w:rPr>
                <w:rFonts w:ascii="Arial" w:hAnsi="Arial" w:cs="Arial"/>
                <w:sz w:val="16"/>
                <w:szCs w:val="16"/>
              </w:rPr>
              <w:t xml:space="preserve">se Palosuojelurahastoon </w:t>
            </w:r>
            <w:r w:rsidR="00EF0E13" w:rsidRPr="00FA54A4">
              <w:rPr>
                <w:rFonts w:ascii="Arial" w:hAnsi="Arial" w:cs="Arial"/>
                <w:sz w:val="16"/>
                <w:szCs w:val="16"/>
              </w:rPr>
              <w:t>15</w:t>
            </w:r>
            <w:r w:rsidRPr="00FA54A4">
              <w:rPr>
                <w:rFonts w:ascii="Arial" w:hAnsi="Arial" w:cs="Arial"/>
                <w:sz w:val="16"/>
                <w:szCs w:val="16"/>
              </w:rPr>
              <w:t>.3.</w:t>
            </w:r>
            <w:r w:rsidRPr="000441EE">
              <w:rPr>
                <w:rFonts w:ascii="Arial" w:hAnsi="Arial" w:cs="Arial"/>
                <w:sz w:val="16"/>
                <w:szCs w:val="16"/>
              </w:rPr>
              <w:t xml:space="preserve"> mennessä. Lähetykseen </w:t>
            </w:r>
            <w:r w:rsidRPr="00751AC6">
              <w:rPr>
                <w:rFonts w:ascii="Arial" w:hAnsi="Arial" w:cs="Arial"/>
                <w:sz w:val="16"/>
                <w:szCs w:val="16"/>
              </w:rPr>
              <w:t>merkitään teksti: "Innovaatio</w:t>
            </w:r>
            <w:r>
              <w:rPr>
                <w:rFonts w:ascii="Arial" w:hAnsi="Arial" w:cs="Arial"/>
                <w:sz w:val="16"/>
                <w:szCs w:val="16"/>
              </w:rPr>
              <w:t>palkintoehdotuksen täydennys</w:t>
            </w:r>
            <w:r w:rsidRPr="00751AC6">
              <w:rPr>
                <w:rFonts w:ascii="Arial" w:hAnsi="Arial" w:cs="Arial"/>
                <w:sz w:val="16"/>
                <w:szCs w:val="16"/>
              </w:rPr>
              <w:t>".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1AC6">
              <w:rPr>
                <w:rFonts w:ascii="Arial" w:hAnsi="Arial" w:cs="Arial"/>
                <w:sz w:val="16"/>
                <w:szCs w:val="16"/>
              </w:rPr>
              <w:t>Osoite: Palosuojelurahasto, Sisäministeriön kirjaamo, PL 26, 00023 Valtioneuvosto.</w:t>
            </w:r>
            <w:r>
              <w:rPr>
                <w:rFonts w:ascii="Arial" w:hAnsi="Arial" w:cs="Arial"/>
                <w:sz w:val="16"/>
                <w:szCs w:val="16"/>
              </w:rPr>
              <w:t xml:space="preserve"> Poikkeustilanteessa täydennyksen voi käydä jättämässä myös valtioneuvoston jakelukeskukseen osoitteeseen Ritarikatu 2 B (Lähetyksestä sovittava etukäteen sihteeristön kanssa).</w:t>
            </w:r>
          </w:p>
          <w:p w14:paraId="6B47B83E" w14:textId="77777777" w:rsidR="00FF54C2" w:rsidRPr="00B5474A" w:rsidRDefault="00FF54C2" w:rsidP="00FF54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7997AE" w14:textId="77777777" w:rsidR="007227D7" w:rsidRDefault="007227D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615"/>
      </w:tblGrid>
      <w:tr w:rsidR="000A02BA" w14:paraId="44DA75EC" w14:textId="77777777" w:rsidTr="001F713B">
        <w:trPr>
          <w:trHeight w:val="472"/>
        </w:trPr>
        <w:tc>
          <w:tcPr>
            <w:tcW w:w="0" w:type="auto"/>
            <w:shd w:val="clear" w:color="auto" w:fill="FFFFFF"/>
          </w:tcPr>
          <w:p w14:paraId="33125D2F" w14:textId="7E685B0A" w:rsidR="00095631" w:rsidRPr="001C78A8" w:rsidRDefault="00095631" w:rsidP="00095631">
            <w:pPr>
              <w:rPr>
                <w:rFonts w:ascii="Arial" w:hAnsi="Arial" w:cs="Arial"/>
                <w:sz w:val="16"/>
                <w:szCs w:val="16"/>
              </w:rPr>
            </w:pPr>
            <w:r w:rsidRPr="001C78A8">
              <w:rPr>
                <w:rFonts w:ascii="Arial" w:hAnsi="Arial" w:cs="Arial"/>
                <w:sz w:val="16"/>
                <w:szCs w:val="16"/>
              </w:rPr>
              <w:lastRenderedPageBreak/>
              <w:t>Hakijaa pyydetään tässä vielä ilmoittamaan, mistä tieto Palosuojelurahaston Innovaatiopalkinnosta oli saatu</w:t>
            </w:r>
          </w:p>
          <w:p w14:paraId="628DA2BF" w14:textId="77777777" w:rsidR="00095631" w:rsidRPr="001C78A8" w:rsidRDefault="00095631" w:rsidP="00095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A96EF2" w14:textId="77777777" w:rsidR="00095631" w:rsidRPr="001C78A8" w:rsidRDefault="00095631" w:rsidP="00095631">
            <w:pPr>
              <w:rPr>
                <w:rFonts w:ascii="Arial" w:hAnsi="Arial" w:cs="Arial"/>
                <w:sz w:val="16"/>
                <w:szCs w:val="16"/>
              </w:rPr>
            </w:pPr>
            <w:r w:rsidRPr="001C78A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A8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C78A8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1C78A8">
              <w:rPr>
                <w:rFonts w:ascii="Arial" w:hAnsi="Arial" w:cs="Arial"/>
                <w:sz w:val="16"/>
                <w:szCs w:val="16"/>
              </w:rPr>
              <w:t xml:space="preserve"> Palosuojelurahaston nettisivuilta</w:t>
            </w:r>
          </w:p>
          <w:p w14:paraId="751239E3" w14:textId="77777777" w:rsidR="00095631" w:rsidRPr="001C78A8" w:rsidRDefault="00095631" w:rsidP="00095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43C2F5" w14:textId="77777777" w:rsidR="00095631" w:rsidRPr="001C78A8" w:rsidRDefault="00095631" w:rsidP="00095631">
            <w:pPr>
              <w:rPr>
                <w:rFonts w:ascii="Arial" w:hAnsi="Arial" w:cs="Arial"/>
                <w:sz w:val="16"/>
                <w:szCs w:val="16"/>
              </w:rPr>
            </w:pPr>
            <w:r w:rsidRPr="001C78A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A8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C78A8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1C78A8">
              <w:rPr>
                <w:rFonts w:ascii="Arial" w:hAnsi="Arial" w:cs="Arial"/>
                <w:sz w:val="16"/>
                <w:szCs w:val="16"/>
              </w:rPr>
              <w:t xml:space="preserve"> Olin tietoinen palkinnosta jo ennestään</w:t>
            </w:r>
          </w:p>
          <w:p w14:paraId="5D9B16D4" w14:textId="77777777" w:rsidR="00095631" w:rsidRPr="001C78A8" w:rsidRDefault="00095631" w:rsidP="00095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7BD73" w14:textId="77777777" w:rsidR="00095631" w:rsidRPr="001C78A8" w:rsidRDefault="00095631" w:rsidP="00095631">
            <w:pPr>
              <w:rPr>
                <w:rFonts w:ascii="Arial" w:hAnsi="Arial" w:cs="Arial"/>
                <w:sz w:val="16"/>
                <w:szCs w:val="16"/>
              </w:rPr>
            </w:pPr>
            <w:r w:rsidRPr="001C78A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A8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C78A8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1C78A8">
              <w:rPr>
                <w:rFonts w:ascii="Arial" w:hAnsi="Arial" w:cs="Arial"/>
                <w:sz w:val="16"/>
                <w:szCs w:val="16"/>
              </w:rPr>
              <w:t xml:space="preserve"> Kollegalta tai edustamaltani organisaatiolta</w:t>
            </w:r>
          </w:p>
          <w:p w14:paraId="06BBB6FA" w14:textId="77777777" w:rsidR="00095631" w:rsidRPr="001C78A8" w:rsidRDefault="00095631" w:rsidP="00095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675242" w14:textId="77777777" w:rsidR="00095631" w:rsidRPr="001C78A8" w:rsidRDefault="00095631" w:rsidP="00095631">
            <w:pPr>
              <w:rPr>
                <w:rFonts w:ascii="Arial" w:hAnsi="Arial" w:cs="Arial"/>
                <w:sz w:val="16"/>
                <w:szCs w:val="16"/>
              </w:rPr>
            </w:pPr>
            <w:r w:rsidRPr="001C78A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A8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C78A8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1C78A8">
              <w:rPr>
                <w:rFonts w:ascii="Arial" w:hAnsi="Arial" w:cs="Arial"/>
                <w:sz w:val="16"/>
                <w:szCs w:val="16"/>
              </w:rPr>
              <w:t xml:space="preserve"> Lehti-ilmoituksesta</w:t>
            </w:r>
            <w:r w:rsidR="007F3C6E" w:rsidRPr="001C78A8">
              <w:rPr>
                <w:rFonts w:ascii="Arial" w:hAnsi="Arial" w:cs="Arial"/>
                <w:sz w:val="16"/>
                <w:szCs w:val="16"/>
              </w:rPr>
              <w:t xml:space="preserve">, mistä </w:t>
            </w:r>
            <w:r w:rsidR="007F3C6E" w:rsidRPr="001C78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="007F3C6E" w:rsidRPr="001C78A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F3C6E" w:rsidRPr="001C78A8">
              <w:rPr>
                <w:rFonts w:ascii="Arial" w:hAnsi="Arial" w:cs="Arial"/>
                <w:sz w:val="16"/>
                <w:szCs w:val="16"/>
              </w:rPr>
            </w:r>
            <w:r w:rsidR="007F3C6E" w:rsidRPr="001C78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F3C6E" w:rsidRPr="001C78A8">
              <w:rPr>
                <w:rFonts w:ascii="Arial" w:hAnsi="Arial" w:cs="Arial"/>
                <w:sz w:val="16"/>
                <w:szCs w:val="16"/>
              </w:rPr>
              <w:t> </w:t>
            </w:r>
            <w:r w:rsidR="007F3C6E" w:rsidRPr="001C78A8">
              <w:rPr>
                <w:rFonts w:ascii="Arial" w:hAnsi="Arial" w:cs="Arial"/>
                <w:sz w:val="16"/>
                <w:szCs w:val="16"/>
              </w:rPr>
              <w:t> </w:t>
            </w:r>
            <w:r w:rsidR="007F3C6E" w:rsidRPr="001C78A8">
              <w:rPr>
                <w:rFonts w:ascii="Arial" w:hAnsi="Arial" w:cs="Arial"/>
                <w:sz w:val="16"/>
                <w:szCs w:val="16"/>
              </w:rPr>
              <w:t> </w:t>
            </w:r>
            <w:r w:rsidR="007F3C6E" w:rsidRPr="001C78A8">
              <w:rPr>
                <w:rFonts w:ascii="Arial" w:hAnsi="Arial" w:cs="Arial"/>
                <w:sz w:val="16"/>
                <w:szCs w:val="16"/>
              </w:rPr>
              <w:t> </w:t>
            </w:r>
            <w:r w:rsidR="007F3C6E" w:rsidRPr="001C78A8">
              <w:rPr>
                <w:rFonts w:ascii="Arial" w:hAnsi="Arial" w:cs="Arial"/>
                <w:sz w:val="16"/>
                <w:szCs w:val="16"/>
              </w:rPr>
              <w:t> </w:t>
            </w:r>
            <w:r w:rsidR="007F3C6E" w:rsidRPr="001C78A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8CBAC15" w14:textId="77777777" w:rsidR="00095631" w:rsidRPr="001C78A8" w:rsidRDefault="00095631" w:rsidP="00095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957001" w14:textId="77777777" w:rsidR="00095631" w:rsidRPr="001C78A8" w:rsidRDefault="00095631" w:rsidP="00095631">
            <w:pPr>
              <w:rPr>
                <w:rFonts w:ascii="Arial" w:hAnsi="Arial" w:cs="Arial"/>
                <w:sz w:val="16"/>
                <w:szCs w:val="16"/>
              </w:rPr>
            </w:pPr>
            <w:r w:rsidRPr="001C78A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A8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FA54A4">
              <w:rPr>
                <w:rFonts w:ascii="Arial" w:hAnsi="Arial" w:cs="Arial"/>
                <w:sz w:val="23"/>
                <w:szCs w:val="23"/>
              </w:rPr>
            </w:r>
            <w:r w:rsidR="00FA54A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C78A8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1C78A8">
              <w:rPr>
                <w:rFonts w:ascii="Arial" w:hAnsi="Arial" w:cs="Arial"/>
                <w:sz w:val="16"/>
                <w:szCs w:val="16"/>
              </w:rPr>
              <w:t xml:space="preserve"> Jostain muualta, mistä </w:t>
            </w:r>
            <w:r w:rsidRPr="001C78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1C78A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C78A8">
              <w:rPr>
                <w:rFonts w:ascii="Arial" w:hAnsi="Arial" w:cs="Arial"/>
                <w:sz w:val="16"/>
                <w:szCs w:val="16"/>
              </w:rPr>
            </w:r>
            <w:r w:rsidRPr="001C78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C78A8">
              <w:rPr>
                <w:rFonts w:ascii="Arial" w:hAnsi="Arial" w:cs="Arial"/>
                <w:sz w:val="16"/>
                <w:szCs w:val="16"/>
              </w:rPr>
              <w:t> </w:t>
            </w:r>
            <w:r w:rsidRPr="001C78A8">
              <w:rPr>
                <w:rFonts w:ascii="Arial" w:hAnsi="Arial" w:cs="Arial"/>
                <w:sz w:val="16"/>
                <w:szCs w:val="16"/>
              </w:rPr>
              <w:t> </w:t>
            </w:r>
            <w:r w:rsidRPr="001C78A8">
              <w:rPr>
                <w:rFonts w:ascii="Arial" w:hAnsi="Arial" w:cs="Arial"/>
                <w:sz w:val="16"/>
                <w:szCs w:val="16"/>
              </w:rPr>
              <w:t> </w:t>
            </w:r>
            <w:r w:rsidRPr="001C78A8">
              <w:rPr>
                <w:rFonts w:ascii="Arial" w:hAnsi="Arial" w:cs="Arial"/>
                <w:sz w:val="16"/>
                <w:szCs w:val="16"/>
              </w:rPr>
              <w:t> </w:t>
            </w:r>
            <w:r w:rsidRPr="001C78A8">
              <w:rPr>
                <w:rFonts w:ascii="Arial" w:hAnsi="Arial" w:cs="Arial"/>
                <w:sz w:val="16"/>
                <w:szCs w:val="16"/>
              </w:rPr>
              <w:t> </w:t>
            </w:r>
            <w:r w:rsidRPr="001C78A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7F6B00D" w14:textId="77777777" w:rsidR="00095631" w:rsidRDefault="00095631" w:rsidP="000A02B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DCCCCD2" w14:textId="77777777" w:rsidR="000A02BA" w:rsidRDefault="001C78A8" w:rsidP="000A02BA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 w:val="22"/>
              </w:rPr>
              <w:t>HUOM! Hakemus liitteineen</w:t>
            </w:r>
            <w:r w:rsidR="000A02BA" w:rsidRPr="000B6069">
              <w:rPr>
                <w:rFonts w:ascii="Arial" w:hAnsi="Arial" w:cs="Arial"/>
                <w:b/>
                <w:sz w:val="22"/>
              </w:rPr>
              <w:t xml:space="preserve"> pyydetään toimittamaan sähköisesti osoitteell</w:t>
            </w:r>
            <w:r w:rsidR="000A02BA" w:rsidRPr="0029217B">
              <w:rPr>
                <w:rFonts w:ascii="Arial" w:hAnsi="Arial" w:cs="Arial"/>
                <w:b/>
                <w:sz w:val="22"/>
              </w:rPr>
              <w:t>a psr.sm@gov.fi</w:t>
            </w:r>
          </w:p>
        </w:tc>
      </w:tr>
    </w:tbl>
    <w:p w14:paraId="0BEAAC37" w14:textId="77777777" w:rsidR="00602774" w:rsidRPr="006B1A83" w:rsidRDefault="00602774" w:rsidP="00602774"/>
    <w:sectPr w:rsidR="00602774" w:rsidRPr="006B1A83" w:rsidSect="00BC4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72" w:right="1134" w:bottom="964" w:left="1134" w:header="567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8967" w14:textId="77777777" w:rsidR="0051756E" w:rsidRDefault="0051756E">
      <w:r>
        <w:separator/>
      </w:r>
    </w:p>
  </w:endnote>
  <w:endnote w:type="continuationSeparator" w:id="0">
    <w:p w14:paraId="39D88A5B" w14:textId="77777777" w:rsidR="0051756E" w:rsidRDefault="0051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77A8" w14:textId="77777777" w:rsidR="000E351D" w:rsidRDefault="000E351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560F" w14:textId="77777777" w:rsidR="004E3657" w:rsidRDefault="004E3657" w:rsidP="00BC4EEE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</w:p>
  <w:p w14:paraId="4EB57CE7" w14:textId="77777777" w:rsidR="004E3657" w:rsidRDefault="004E3657" w:rsidP="00BC4EEE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</w:p>
  <w:p w14:paraId="238582B6" w14:textId="77777777" w:rsidR="004E3657" w:rsidRPr="00B04874" w:rsidRDefault="004E3657" w:rsidP="0009268D">
    <w:pPr>
      <w:tabs>
        <w:tab w:val="left" w:pos="2700"/>
        <w:tab w:val="left" w:pos="4536"/>
        <w:tab w:val="left" w:pos="5040"/>
        <w:tab w:val="left" w:pos="7371"/>
      </w:tabs>
      <w:ind w:left="1304"/>
      <w:rPr>
        <w:rFonts w:ascii="Arial" w:hAnsi="Arial" w:cs="Arial"/>
        <w:sz w:val="16"/>
        <w:szCs w:val="16"/>
      </w:rPr>
    </w:pPr>
    <w:r w:rsidRPr="003A15A1">
      <w:rPr>
        <w:rFonts w:ascii="Arial" w:hAnsi="Arial" w:cs="Arial"/>
        <w:sz w:val="16"/>
        <w:szCs w:val="16"/>
      </w:rPr>
      <w:t>Postiosoite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29217B">
      <w:rPr>
        <w:rFonts w:ascii="Arial" w:hAnsi="Arial" w:cs="Arial"/>
        <w:sz w:val="16"/>
        <w:szCs w:val="16"/>
      </w:rPr>
      <w:t>psr</w:t>
    </w:r>
    <w:r w:rsidR="003B1515" w:rsidRPr="0029217B">
      <w:rPr>
        <w:rFonts w:ascii="Arial" w:hAnsi="Arial" w:cs="Arial"/>
        <w:sz w:val="16"/>
        <w:szCs w:val="16"/>
      </w:rPr>
      <w:t>.sm</w:t>
    </w:r>
    <w:r w:rsidRPr="0029217B">
      <w:rPr>
        <w:rFonts w:ascii="Arial" w:hAnsi="Arial" w:cs="Arial"/>
        <w:sz w:val="16"/>
        <w:szCs w:val="16"/>
      </w:rPr>
      <w:t>@</w:t>
    </w:r>
    <w:r w:rsidR="003B1515" w:rsidRPr="0029217B">
      <w:rPr>
        <w:rFonts w:ascii="Arial" w:hAnsi="Arial" w:cs="Arial"/>
        <w:sz w:val="16"/>
        <w:szCs w:val="16"/>
      </w:rPr>
      <w:t>gov</w:t>
    </w:r>
    <w:r w:rsidRPr="0029217B">
      <w:rPr>
        <w:rFonts w:ascii="Arial" w:hAnsi="Arial" w:cs="Arial"/>
        <w:sz w:val="16"/>
        <w:szCs w:val="16"/>
      </w:rPr>
      <w:t>.fi</w:t>
    </w:r>
  </w:p>
  <w:p w14:paraId="53F43CF5" w14:textId="77777777" w:rsidR="004E3657" w:rsidRPr="00B04874" w:rsidRDefault="004E3657" w:rsidP="0009268D">
    <w:pPr>
      <w:tabs>
        <w:tab w:val="left" w:pos="2700"/>
        <w:tab w:val="left" w:pos="4395"/>
        <w:tab w:val="left" w:pos="5040"/>
        <w:tab w:val="left" w:pos="5103"/>
        <w:tab w:val="left" w:pos="7371"/>
      </w:tabs>
      <w:ind w:left="1304"/>
      <w:rPr>
        <w:rFonts w:ascii="Arial" w:hAnsi="Arial" w:cs="Arial"/>
        <w:sz w:val="16"/>
        <w:szCs w:val="16"/>
      </w:rPr>
    </w:pPr>
    <w:r w:rsidRPr="00B04874">
      <w:rPr>
        <w:rFonts w:ascii="Arial" w:hAnsi="Arial" w:cs="Arial"/>
        <w:sz w:val="16"/>
        <w:szCs w:val="16"/>
      </w:rPr>
      <w:t>PL 26</w:t>
    </w:r>
    <w:r w:rsidRPr="00B04874">
      <w:rPr>
        <w:rFonts w:ascii="Arial" w:hAnsi="Arial" w:cs="Arial"/>
        <w:sz w:val="16"/>
        <w:szCs w:val="16"/>
      </w:rPr>
      <w:tab/>
    </w:r>
    <w:r w:rsidRPr="00B04874">
      <w:rPr>
        <w:rFonts w:ascii="Arial" w:hAnsi="Arial" w:cs="Arial"/>
        <w:sz w:val="16"/>
        <w:szCs w:val="16"/>
      </w:rPr>
      <w:tab/>
    </w:r>
    <w:r w:rsidRPr="00B04874">
      <w:rPr>
        <w:rFonts w:ascii="Arial" w:hAnsi="Arial" w:cs="Arial"/>
        <w:sz w:val="16"/>
        <w:szCs w:val="16"/>
      </w:rPr>
      <w:tab/>
    </w:r>
    <w:hyperlink r:id="rId1" w:history="1">
      <w:r w:rsidRPr="00B04874">
        <w:rPr>
          <w:rFonts w:ascii="Arial" w:hAnsi="Arial" w:cs="Arial"/>
          <w:sz w:val="16"/>
          <w:szCs w:val="16"/>
        </w:rPr>
        <w:t>www.psr.fi</w:t>
      </w:r>
    </w:hyperlink>
    <w:r w:rsidRPr="00B04874">
      <w:rPr>
        <w:rFonts w:ascii="Arial" w:hAnsi="Arial" w:cs="Arial"/>
        <w:sz w:val="16"/>
        <w:szCs w:val="16"/>
      </w:rPr>
      <w:t>, www.palosuojelurahasto.fi</w:t>
    </w:r>
    <w:r w:rsidRPr="00B04874">
      <w:rPr>
        <w:rFonts w:ascii="Arial" w:hAnsi="Arial" w:cs="Arial"/>
        <w:sz w:val="16"/>
        <w:szCs w:val="16"/>
      </w:rPr>
      <w:tab/>
    </w:r>
  </w:p>
  <w:p w14:paraId="5BD36FB9" w14:textId="77777777" w:rsidR="004E3657" w:rsidRPr="003A15A1" w:rsidRDefault="004E3657" w:rsidP="0009268D">
    <w:pPr>
      <w:tabs>
        <w:tab w:val="left" w:pos="2700"/>
        <w:tab w:val="left" w:pos="5040"/>
        <w:tab w:val="left" w:pos="7371"/>
      </w:tabs>
      <w:ind w:left="1304"/>
      <w:rPr>
        <w:rFonts w:ascii="Arial" w:hAnsi="Arial" w:cs="Arial"/>
        <w:sz w:val="16"/>
        <w:szCs w:val="16"/>
      </w:rPr>
    </w:pPr>
    <w:r w:rsidRPr="00B04874">
      <w:rPr>
        <w:rFonts w:ascii="Arial" w:hAnsi="Arial" w:cs="Arial"/>
        <w:sz w:val="16"/>
        <w:szCs w:val="16"/>
      </w:rPr>
      <w:t>00023 VALTIONEUVOSTO</w:t>
    </w:r>
    <w:r w:rsidRPr="00B04874">
      <w:rPr>
        <w:rFonts w:ascii="Arial" w:hAnsi="Arial" w:cs="Arial"/>
        <w:sz w:val="16"/>
        <w:szCs w:val="16"/>
      </w:rPr>
      <w:tab/>
      <w:t>Puhelin 0295 480 171</w:t>
    </w:r>
  </w:p>
  <w:p w14:paraId="5971FB8D" w14:textId="77777777" w:rsidR="004E3657" w:rsidRPr="005A7E8C" w:rsidRDefault="004E3657" w:rsidP="005A7E8C">
    <w:pPr>
      <w:pStyle w:val="Alatunniste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6565" w14:textId="77777777" w:rsidR="000E351D" w:rsidRDefault="000E351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666A" w14:textId="77777777" w:rsidR="0051756E" w:rsidRDefault="0051756E">
      <w:r>
        <w:separator/>
      </w:r>
    </w:p>
  </w:footnote>
  <w:footnote w:type="continuationSeparator" w:id="0">
    <w:p w14:paraId="56EEFD04" w14:textId="77777777" w:rsidR="0051756E" w:rsidRDefault="0051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34EB" w14:textId="77777777" w:rsidR="004E3657" w:rsidRDefault="004E365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5</w:t>
    </w:r>
    <w:r>
      <w:rPr>
        <w:rStyle w:val="Sivunumero"/>
      </w:rPr>
      <w:fldChar w:fldCharType="end"/>
    </w:r>
  </w:p>
  <w:p w14:paraId="7060EA45" w14:textId="77777777" w:rsidR="004E3657" w:rsidRDefault="004E365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8E3C" w14:textId="77777777" w:rsidR="003B1515" w:rsidRDefault="00D15F26" w:rsidP="004C3504">
    <w:pPr>
      <w:pStyle w:val="Yltunniste"/>
      <w:rPr>
        <w:rFonts w:ascii="Arial" w:hAnsi="Arial" w:cs="Arial"/>
        <w:b/>
      </w:rPr>
    </w:pPr>
    <w:r w:rsidRPr="008C3E16">
      <w:rPr>
        <w:noProof/>
      </w:rPr>
      <w:drawing>
        <wp:inline distT="0" distB="0" distL="0" distR="0" wp14:anchorId="4B65711A" wp14:editId="0DB0D25B">
          <wp:extent cx="1638300" cy="933450"/>
          <wp:effectExtent l="0" t="0" r="0" b="0"/>
          <wp:docPr id="1" name="Kuva 2" descr="Lomakkeen vasemmassa yläreunassa on Palosuojelurahaston logo. Punaista ja sinistä väri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Lomakkeen vasemmassa yläreunassa on Palosuojelurahaston logo. Punaista ja sinistä väri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382B3B7" wp14:editId="58355855">
              <wp:extent cx="4381500" cy="1038225"/>
              <wp:effectExtent l="0" t="0" r="0" b="9525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AA174" w14:textId="77777777" w:rsidR="003B1515" w:rsidRPr="003B1515" w:rsidRDefault="00A270B9" w:rsidP="003B151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INNOVAATIOPALKINNON </w:t>
                          </w:r>
                          <w:r w:rsidR="003B1515" w:rsidRPr="003B1515">
                            <w:rPr>
                              <w:rFonts w:ascii="Arial" w:hAnsi="Arial" w:cs="Arial"/>
                              <w:b/>
                              <w:color w:val="D14115"/>
                            </w:rPr>
                            <w:t>Hakemuslomake</w:t>
                          </w:r>
                        </w:p>
                        <w:p w14:paraId="0E609A30" w14:textId="77777777" w:rsidR="003B1515" w:rsidRPr="003B1515" w:rsidRDefault="003B1515" w:rsidP="003B151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2B07DC03" w14:textId="77777777" w:rsidR="003B1515" w:rsidRDefault="00853A08" w:rsidP="003B151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53A08">
                            <w:rPr>
                              <w:rFonts w:ascii="Arial" w:hAnsi="Arial" w:cs="Arial"/>
                              <w:sz w:val="16"/>
                            </w:rPr>
                            <w:t>Ehdotuksia palkittavista voivat tehdä kaikki yksityiset henkilöt ja yhteisöt</w:t>
                          </w:r>
                          <w:r w:rsidR="00EF50AE">
                            <w:rPr>
                              <w:rFonts w:ascii="Arial" w:hAnsi="Arial" w:cs="Arial"/>
                              <w:sz w:val="16"/>
                            </w:rPr>
                            <w:t>. Palkintoa voi hakea myös omaan innovaatioon. Lähetetyt ehdotukset liitteineen ovat julkisia.</w:t>
                          </w:r>
                        </w:p>
                        <w:p w14:paraId="679017E2" w14:textId="77777777" w:rsidR="0085315D" w:rsidRDefault="0085315D" w:rsidP="003B151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14:paraId="1DF12D2B" w14:textId="77777777" w:rsidR="0085315D" w:rsidRPr="003B1515" w:rsidRDefault="0085315D" w:rsidP="003B151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Lomakkeen käyttäjiä pyydetään huomioimaan, että lomakkeen tekstikentissä on runsaasti tilaa kirjoittaa.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82B3B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width:34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" filled="f" stroked="f">
              <v:textbox>
                <w:txbxContent>
                  <w:p w14:paraId="118AA174" w14:textId="77777777" w:rsidR="003B1515" w:rsidRPr="003B1515" w:rsidRDefault="00A270B9" w:rsidP="003B151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INNOVAATIOPALKINNON </w:t>
                    </w:r>
                    <w:r w:rsidR="003B1515" w:rsidRPr="003B1515">
                      <w:rPr>
                        <w:rFonts w:ascii="Arial" w:hAnsi="Arial" w:cs="Arial"/>
                        <w:b/>
                        <w:color w:val="D14115"/>
                      </w:rPr>
                      <w:t>Hakemuslomake</w:t>
                    </w:r>
                  </w:p>
                  <w:p w14:paraId="0E609A30" w14:textId="77777777" w:rsidR="003B1515" w:rsidRPr="003B1515" w:rsidRDefault="003B1515" w:rsidP="003B1515">
                    <w:pPr>
                      <w:rPr>
                        <w:rFonts w:ascii="Arial" w:hAnsi="Arial" w:cs="Arial"/>
                      </w:rPr>
                    </w:pPr>
                  </w:p>
                  <w:p w14:paraId="2B07DC03" w14:textId="77777777" w:rsidR="003B1515" w:rsidRDefault="00853A08" w:rsidP="003B151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53A08">
                      <w:rPr>
                        <w:rFonts w:ascii="Arial" w:hAnsi="Arial" w:cs="Arial"/>
                        <w:sz w:val="16"/>
                      </w:rPr>
                      <w:t>Ehdotuksia palkittavista voivat tehdä kaikki yksityiset henkilöt ja yhteisöt</w:t>
                    </w:r>
                    <w:r w:rsidR="00EF50AE">
                      <w:rPr>
                        <w:rFonts w:ascii="Arial" w:hAnsi="Arial" w:cs="Arial"/>
                        <w:sz w:val="16"/>
                      </w:rPr>
                      <w:t>. Palkintoa voi hakea myös omaan innovaatioon. Lähetetyt ehdotukset liitteineen ovat julkisia.</w:t>
                    </w:r>
                  </w:p>
                  <w:p w14:paraId="679017E2" w14:textId="77777777" w:rsidR="0085315D" w:rsidRDefault="0085315D" w:rsidP="003B1515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  <w:p w14:paraId="1DF12D2B" w14:textId="77777777" w:rsidR="0085315D" w:rsidRPr="003B1515" w:rsidRDefault="0085315D" w:rsidP="003B1515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Lomakkeen käyttäjiä pyydetään huomioimaan, että lomakkeen tekstikentissä on runsaasti tilaa kirjoittaa.</w:t>
                    </w:r>
                  </w:p>
                </w:txbxContent>
              </v:textbox>
              <w10:anchorlock/>
            </v:shape>
          </w:pict>
        </mc:Fallback>
      </mc:AlternateContent>
    </w:r>
    <w:r w:rsidR="003B1515">
      <w:rPr>
        <w:rFonts w:ascii="Arial" w:hAnsi="Arial" w:cs="Arial"/>
        <w:b/>
      </w:rPr>
      <w:tab/>
    </w:r>
    <w:r w:rsidR="003B1515">
      <w:rPr>
        <w:rFonts w:ascii="Arial" w:hAnsi="Arial" w:cs="Arial"/>
        <w:b/>
      </w:rPr>
      <w:tab/>
    </w:r>
    <w:r w:rsidR="000E351D">
      <w:rPr>
        <w:rFonts w:ascii="Arial" w:hAnsi="Arial" w:cs="Arial"/>
        <w:b/>
      </w:rPr>
      <w:tab/>
    </w:r>
    <w:r w:rsidR="003B1515">
      <w:rPr>
        <w:rFonts w:ascii="Arial" w:hAnsi="Arial" w:cs="Arial"/>
        <w:b/>
      </w:rPr>
      <w:fldChar w:fldCharType="begin"/>
    </w:r>
    <w:r w:rsidR="003B1515">
      <w:rPr>
        <w:rFonts w:ascii="Arial" w:hAnsi="Arial" w:cs="Arial"/>
        <w:b/>
      </w:rPr>
      <w:instrText xml:space="preserve"> PAGE   \* MERGEFORMAT </w:instrText>
    </w:r>
    <w:r w:rsidR="003B1515">
      <w:rPr>
        <w:rFonts w:ascii="Arial" w:hAnsi="Arial" w:cs="Arial"/>
        <w:b/>
      </w:rPr>
      <w:fldChar w:fldCharType="separate"/>
    </w:r>
    <w:r w:rsidR="002D19F3">
      <w:rPr>
        <w:rFonts w:ascii="Arial" w:hAnsi="Arial" w:cs="Arial"/>
        <w:b/>
        <w:noProof/>
      </w:rPr>
      <w:t>1</w:t>
    </w:r>
    <w:r w:rsidR="003B1515">
      <w:rPr>
        <w:rFonts w:ascii="Arial" w:hAnsi="Arial" w:cs="Arial"/>
        <w:b/>
      </w:rPr>
      <w:fldChar w:fldCharType="end"/>
    </w:r>
  </w:p>
  <w:p w14:paraId="09A0780E" w14:textId="77777777" w:rsidR="003013C9" w:rsidRDefault="003013C9">
    <w:pPr>
      <w:pStyle w:val="Yltunniste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BEEB" w14:textId="77777777" w:rsidR="000E351D" w:rsidRDefault="000E351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545"/>
    <w:multiLevelType w:val="hybridMultilevel"/>
    <w:tmpl w:val="136426D4"/>
    <w:lvl w:ilvl="0" w:tplc="0BEA72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C7397"/>
    <w:multiLevelType w:val="hybridMultilevel"/>
    <w:tmpl w:val="0AEE94CE"/>
    <w:lvl w:ilvl="0" w:tplc="9A4CF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6525">
    <w:abstractNumId w:val="0"/>
  </w:num>
  <w:num w:numId="2" w16cid:durableId="1762140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3x0KceFJrTZGqkTaSf6SXMLYmx3ySdvJEe61zjyeNx7aMmoPQoVC8eZ8R5wh3AVv3dp5UEAJwVSKzWqu3/8AQ==" w:salt="S/Kf7XXJY1T6HxEsCDq2Kw=="/>
  <w:defaultTabStop w:val="1304"/>
  <w:autoHyphenation/>
  <w:hyphenationZone w:val="425"/>
  <w:noPunctuationKerning/>
  <w:characterSpacingControl w:val="doNotCompress"/>
  <w:hdrShapeDefaults>
    <o:shapedefaults v:ext="edit" spidmax="56321">
      <o:colormru v:ext="edit" colors="#d357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16"/>
    <w:rsid w:val="00000349"/>
    <w:rsid w:val="00002E5F"/>
    <w:rsid w:val="00004351"/>
    <w:rsid w:val="00004917"/>
    <w:rsid w:val="00014590"/>
    <w:rsid w:val="00016AF6"/>
    <w:rsid w:val="00016D12"/>
    <w:rsid w:val="00016F11"/>
    <w:rsid w:val="0001721D"/>
    <w:rsid w:val="00022005"/>
    <w:rsid w:val="00034097"/>
    <w:rsid w:val="00036902"/>
    <w:rsid w:val="00036C65"/>
    <w:rsid w:val="000433D3"/>
    <w:rsid w:val="000441EE"/>
    <w:rsid w:val="000533E6"/>
    <w:rsid w:val="00056D69"/>
    <w:rsid w:val="00073FAB"/>
    <w:rsid w:val="000756AA"/>
    <w:rsid w:val="0007737F"/>
    <w:rsid w:val="000837BC"/>
    <w:rsid w:val="0008787F"/>
    <w:rsid w:val="000918C1"/>
    <w:rsid w:val="0009268D"/>
    <w:rsid w:val="00095631"/>
    <w:rsid w:val="00097A07"/>
    <w:rsid w:val="000A02BA"/>
    <w:rsid w:val="000A0B5D"/>
    <w:rsid w:val="000A3D94"/>
    <w:rsid w:val="000A5CD4"/>
    <w:rsid w:val="000B6069"/>
    <w:rsid w:val="000D0D2D"/>
    <w:rsid w:val="000D3B78"/>
    <w:rsid w:val="000E2BE7"/>
    <w:rsid w:val="000E32DB"/>
    <w:rsid w:val="000E351D"/>
    <w:rsid w:val="000E4EE7"/>
    <w:rsid w:val="000F42FC"/>
    <w:rsid w:val="000F4408"/>
    <w:rsid w:val="000F7CD4"/>
    <w:rsid w:val="001014BE"/>
    <w:rsid w:val="001015F7"/>
    <w:rsid w:val="00101F56"/>
    <w:rsid w:val="00106529"/>
    <w:rsid w:val="00107018"/>
    <w:rsid w:val="00110008"/>
    <w:rsid w:val="001104E7"/>
    <w:rsid w:val="001153D8"/>
    <w:rsid w:val="00122070"/>
    <w:rsid w:val="00123722"/>
    <w:rsid w:val="00126C97"/>
    <w:rsid w:val="00135CD3"/>
    <w:rsid w:val="00140963"/>
    <w:rsid w:val="00143B79"/>
    <w:rsid w:val="0015207D"/>
    <w:rsid w:val="00157EFE"/>
    <w:rsid w:val="00162762"/>
    <w:rsid w:val="0017028C"/>
    <w:rsid w:val="00174F26"/>
    <w:rsid w:val="0017559B"/>
    <w:rsid w:val="00177B97"/>
    <w:rsid w:val="00177F6A"/>
    <w:rsid w:val="0018386C"/>
    <w:rsid w:val="001860BE"/>
    <w:rsid w:val="0019105B"/>
    <w:rsid w:val="001A4235"/>
    <w:rsid w:val="001A467F"/>
    <w:rsid w:val="001A49F6"/>
    <w:rsid w:val="001A6069"/>
    <w:rsid w:val="001A7390"/>
    <w:rsid w:val="001B5786"/>
    <w:rsid w:val="001C5284"/>
    <w:rsid w:val="001C706F"/>
    <w:rsid w:val="001C78A8"/>
    <w:rsid w:val="001D4B93"/>
    <w:rsid w:val="001E4288"/>
    <w:rsid w:val="001E5547"/>
    <w:rsid w:val="001F4648"/>
    <w:rsid w:val="001F713B"/>
    <w:rsid w:val="00204A8D"/>
    <w:rsid w:val="002066DA"/>
    <w:rsid w:val="00207C05"/>
    <w:rsid w:val="00210F98"/>
    <w:rsid w:val="00222675"/>
    <w:rsid w:val="00233ABF"/>
    <w:rsid w:val="00235A10"/>
    <w:rsid w:val="002401FE"/>
    <w:rsid w:val="00242C40"/>
    <w:rsid w:val="00242E96"/>
    <w:rsid w:val="00250577"/>
    <w:rsid w:val="002569F8"/>
    <w:rsid w:val="00261A62"/>
    <w:rsid w:val="00262B0C"/>
    <w:rsid w:val="00263A72"/>
    <w:rsid w:val="002662A2"/>
    <w:rsid w:val="00270EA1"/>
    <w:rsid w:val="00273376"/>
    <w:rsid w:val="002753C8"/>
    <w:rsid w:val="00286F0C"/>
    <w:rsid w:val="0029217B"/>
    <w:rsid w:val="0029229A"/>
    <w:rsid w:val="002A22B6"/>
    <w:rsid w:val="002B0EB0"/>
    <w:rsid w:val="002B10EF"/>
    <w:rsid w:val="002B1AA0"/>
    <w:rsid w:val="002B28B9"/>
    <w:rsid w:val="002B2A5E"/>
    <w:rsid w:val="002B46DE"/>
    <w:rsid w:val="002C12DD"/>
    <w:rsid w:val="002D19F3"/>
    <w:rsid w:val="002E3D44"/>
    <w:rsid w:val="002F1CD8"/>
    <w:rsid w:val="002F401E"/>
    <w:rsid w:val="00300A2C"/>
    <w:rsid w:val="003013C9"/>
    <w:rsid w:val="0030471B"/>
    <w:rsid w:val="00306B32"/>
    <w:rsid w:val="00311D33"/>
    <w:rsid w:val="003132FC"/>
    <w:rsid w:val="003159F3"/>
    <w:rsid w:val="00325333"/>
    <w:rsid w:val="0032628D"/>
    <w:rsid w:val="00332E7D"/>
    <w:rsid w:val="00342CD6"/>
    <w:rsid w:val="003454B9"/>
    <w:rsid w:val="00346545"/>
    <w:rsid w:val="00352E0F"/>
    <w:rsid w:val="0037027C"/>
    <w:rsid w:val="003712BE"/>
    <w:rsid w:val="00375CBB"/>
    <w:rsid w:val="00377625"/>
    <w:rsid w:val="00380E1E"/>
    <w:rsid w:val="003850DC"/>
    <w:rsid w:val="003A373D"/>
    <w:rsid w:val="003A6DBB"/>
    <w:rsid w:val="003A77A5"/>
    <w:rsid w:val="003B0B63"/>
    <w:rsid w:val="003B1078"/>
    <w:rsid w:val="003B1515"/>
    <w:rsid w:val="003C77C7"/>
    <w:rsid w:val="003D213A"/>
    <w:rsid w:val="003D2E75"/>
    <w:rsid w:val="003D2EC6"/>
    <w:rsid w:val="003E30BE"/>
    <w:rsid w:val="003F34AF"/>
    <w:rsid w:val="003F6B8B"/>
    <w:rsid w:val="003F7958"/>
    <w:rsid w:val="00400162"/>
    <w:rsid w:val="0042373C"/>
    <w:rsid w:val="00424042"/>
    <w:rsid w:val="00441525"/>
    <w:rsid w:val="00443A32"/>
    <w:rsid w:val="00451E76"/>
    <w:rsid w:val="004557C2"/>
    <w:rsid w:val="004574CF"/>
    <w:rsid w:val="00466887"/>
    <w:rsid w:val="00467705"/>
    <w:rsid w:val="004721D3"/>
    <w:rsid w:val="00472A52"/>
    <w:rsid w:val="00480027"/>
    <w:rsid w:val="00480ACF"/>
    <w:rsid w:val="0048106C"/>
    <w:rsid w:val="00490584"/>
    <w:rsid w:val="00491F9C"/>
    <w:rsid w:val="00493B62"/>
    <w:rsid w:val="004958B3"/>
    <w:rsid w:val="004963F8"/>
    <w:rsid w:val="004A5851"/>
    <w:rsid w:val="004B132C"/>
    <w:rsid w:val="004B3437"/>
    <w:rsid w:val="004B7048"/>
    <w:rsid w:val="004B752B"/>
    <w:rsid w:val="004C3504"/>
    <w:rsid w:val="004D1D6A"/>
    <w:rsid w:val="004D5205"/>
    <w:rsid w:val="004E076E"/>
    <w:rsid w:val="004E3657"/>
    <w:rsid w:val="004F1B73"/>
    <w:rsid w:val="004F50C3"/>
    <w:rsid w:val="004F79D5"/>
    <w:rsid w:val="0050152E"/>
    <w:rsid w:val="00512259"/>
    <w:rsid w:val="0051756E"/>
    <w:rsid w:val="00524E4D"/>
    <w:rsid w:val="00526ECC"/>
    <w:rsid w:val="00533DE5"/>
    <w:rsid w:val="005414D2"/>
    <w:rsid w:val="0054275F"/>
    <w:rsid w:val="00542FC6"/>
    <w:rsid w:val="00546F10"/>
    <w:rsid w:val="00547F3C"/>
    <w:rsid w:val="005532FF"/>
    <w:rsid w:val="00555DCC"/>
    <w:rsid w:val="0056167C"/>
    <w:rsid w:val="00561DC1"/>
    <w:rsid w:val="0056234F"/>
    <w:rsid w:val="00563BCE"/>
    <w:rsid w:val="005757BF"/>
    <w:rsid w:val="0058176E"/>
    <w:rsid w:val="00583916"/>
    <w:rsid w:val="00586620"/>
    <w:rsid w:val="00586E86"/>
    <w:rsid w:val="00590216"/>
    <w:rsid w:val="00594878"/>
    <w:rsid w:val="005A5275"/>
    <w:rsid w:val="005A5705"/>
    <w:rsid w:val="005A7E8C"/>
    <w:rsid w:val="005D143F"/>
    <w:rsid w:val="005D78D0"/>
    <w:rsid w:val="005E4F8A"/>
    <w:rsid w:val="005F3058"/>
    <w:rsid w:val="00602774"/>
    <w:rsid w:val="006070A9"/>
    <w:rsid w:val="00607B4D"/>
    <w:rsid w:val="00610189"/>
    <w:rsid w:val="00613896"/>
    <w:rsid w:val="006163C9"/>
    <w:rsid w:val="0062078C"/>
    <w:rsid w:val="00621CFF"/>
    <w:rsid w:val="00646CE0"/>
    <w:rsid w:val="00650717"/>
    <w:rsid w:val="00650F39"/>
    <w:rsid w:val="00653776"/>
    <w:rsid w:val="006748E3"/>
    <w:rsid w:val="00682E18"/>
    <w:rsid w:val="00683552"/>
    <w:rsid w:val="006841A2"/>
    <w:rsid w:val="00693E18"/>
    <w:rsid w:val="0069512E"/>
    <w:rsid w:val="00696F52"/>
    <w:rsid w:val="006A7DA3"/>
    <w:rsid w:val="006B0F0D"/>
    <w:rsid w:val="006B1A83"/>
    <w:rsid w:val="006B7E2E"/>
    <w:rsid w:val="006C6922"/>
    <w:rsid w:val="006C74E3"/>
    <w:rsid w:val="006D375E"/>
    <w:rsid w:val="006D7692"/>
    <w:rsid w:val="006E14F5"/>
    <w:rsid w:val="006F030E"/>
    <w:rsid w:val="006F0625"/>
    <w:rsid w:val="00700E3B"/>
    <w:rsid w:val="0071494C"/>
    <w:rsid w:val="00720F78"/>
    <w:rsid w:val="007227D7"/>
    <w:rsid w:val="0074739D"/>
    <w:rsid w:val="007502BB"/>
    <w:rsid w:val="0075128D"/>
    <w:rsid w:val="00751AC6"/>
    <w:rsid w:val="00756E81"/>
    <w:rsid w:val="0076132D"/>
    <w:rsid w:val="007762D2"/>
    <w:rsid w:val="00785188"/>
    <w:rsid w:val="0079017A"/>
    <w:rsid w:val="00794993"/>
    <w:rsid w:val="007A405C"/>
    <w:rsid w:val="007A6107"/>
    <w:rsid w:val="007B7546"/>
    <w:rsid w:val="007C0853"/>
    <w:rsid w:val="007C4074"/>
    <w:rsid w:val="007C478B"/>
    <w:rsid w:val="007C5CEE"/>
    <w:rsid w:val="007C6A79"/>
    <w:rsid w:val="007C7011"/>
    <w:rsid w:val="007D4257"/>
    <w:rsid w:val="007D6B32"/>
    <w:rsid w:val="007E25BA"/>
    <w:rsid w:val="007E4F43"/>
    <w:rsid w:val="007F0E94"/>
    <w:rsid w:val="007F306C"/>
    <w:rsid w:val="007F3C6E"/>
    <w:rsid w:val="00800B18"/>
    <w:rsid w:val="00801594"/>
    <w:rsid w:val="008064A0"/>
    <w:rsid w:val="0082424A"/>
    <w:rsid w:val="008253F6"/>
    <w:rsid w:val="008361B5"/>
    <w:rsid w:val="00842D5A"/>
    <w:rsid w:val="008477BC"/>
    <w:rsid w:val="0084791A"/>
    <w:rsid w:val="0085315D"/>
    <w:rsid w:val="00853A08"/>
    <w:rsid w:val="008568B1"/>
    <w:rsid w:val="00856CB1"/>
    <w:rsid w:val="00865121"/>
    <w:rsid w:val="00873413"/>
    <w:rsid w:val="0088752B"/>
    <w:rsid w:val="00887C91"/>
    <w:rsid w:val="00893013"/>
    <w:rsid w:val="00896A90"/>
    <w:rsid w:val="008A3298"/>
    <w:rsid w:val="008A72CE"/>
    <w:rsid w:val="008B5146"/>
    <w:rsid w:val="008B6A22"/>
    <w:rsid w:val="008B6E3A"/>
    <w:rsid w:val="008B7A0D"/>
    <w:rsid w:val="008C0326"/>
    <w:rsid w:val="008C3F67"/>
    <w:rsid w:val="008D1C26"/>
    <w:rsid w:val="008D4ACD"/>
    <w:rsid w:val="008D6CC8"/>
    <w:rsid w:val="008E0353"/>
    <w:rsid w:val="008E1DC9"/>
    <w:rsid w:val="008F3A8C"/>
    <w:rsid w:val="0090122E"/>
    <w:rsid w:val="00906213"/>
    <w:rsid w:val="00906FE1"/>
    <w:rsid w:val="009071A3"/>
    <w:rsid w:val="00913C76"/>
    <w:rsid w:val="009216D7"/>
    <w:rsid w:val="0092507C"/>
    <w:rsid w:val="00936954"/>
    <w:rsid w:val="0093752C"/>
    <w:rsid w:val="00937DA0"/>
    <w:rsid w:val="009463EA"/>
    <w:rsid w:val="00950448"/>
    <w:rsid w:val="0098118D"/>
    <w:rsid w:val="0099018D"/>
    <w:rsid w:val="00993A54"/>
    <w:rsid w:val="009A0A51"/>
    <w:rsid w:val="009A6C26"/>
    <w:rsid w:val="009B23C5"/>
    <w:rsid w:val="009C344A"/>
    <w:rsid w:val="009C7384"/>
    <w:rsid w:val="009D2927"/>
    <w:rsid w:val="009E13A5"/>
    <w:rsid w:val="009E2FF2"/>
    <w:rsid w:val="009F04F4"/>
    <w:rsid w:val="009F4772"/>
    <w:rsid w:val="00A119BA"/>
    <w:rsid w:val="00A247C9"/>
    <w:rsid w:val="00A26206"/>
    <w:rsid w:val="00A270B9"/>
    <w:rsid w:val="00A323F0"/>
    <w:rsid w:val="00A428A6"/>
    <w:rsid w:val="00A479DA"/>
    <w:rsid w:val="00A52156"/>
    <w:rsid w:val="00A54615"/>
    <w:rsid w:val="00A56214"/>
    <w:rsid w:val="00A662E5"/>
    <w:rsid w:val="00A7320B"/>
    <w:rsid w:val="00A765D2"/>
    <w:rsid w:val="00A812BD"/>
    <w:rsid w:val="00A81CE7"/>
    <w:rsid w:val="00A84288"/>
    <w:rsid w:val="00A87EE6"/>
    <w:rsid w:val="00A90E69"/>
    <w:rsid w:val="00A92894"/>
    <w:rsid w:val="00A93BF7"/>
    <w:rsid w:val="00A96632"/>
    <w:rsid w:val="00AA7792"/>
    <w:rsid w:val="00AB6F99"/>
    <w:rsid w:val="00AC37EE"/>
    <w:rsid w:val="00AC4D76"/>
    <w:rsid w:val="00AC72C9"/>
    <w:rsid w:val="00AC7745"/>
    <w:rsid w:val="00AD121D"/>
    <w:rsid w:val="00AD3C67"/>
    <w:rsid w:val="00AD78A4"/>
    <w:rsid w:val="00AE04B6"/>
    <w:rsid w:val="00AE2B70"/>
    <w:rsid w:val="00AE3F91"/>
    <w:rsid w:val="00AE53F2"/>
    <w:rsid w:val="00AF0BA1"/>
    <w:rsid w:val="00B00CB3"/>
    <w:rsid w:val="00B02B0A"/>
    <w:rsid w:val="00B0315D"/>
    <w:rsid w:val="00B0367F"/>
    <w:rsid w:val="00B03B4C"/>
    <w:rsid w:val="00B04874"/>
    <w:rsid w:val="00B11587"/>
    <w:rsid w:val="00B23E43"/>
    <w:rsid w:val="00B25D8D"/>
    <w:rsid w:val="00B444D3"/>
    <w:rsid w:val="00B45D21"/>
    <w:rsid w:val="00B46559"/>
    <w:rsid w:val="00B53BE2"/>
    <w:rsid w:val="00B541BA"/>
    <w:rsid w:val="00B5474A"/>
    <w:rsid w:val="00B63951"/>
    <w:rsid w:val="00B70C82"/>
    <w:rsid w:val="00B72CDE"/>
    <w:rsid w:val="00B84434"/>
    <w:rsid w:val="00B94399"/>
    <w:rsid w:val="00B94FC2"/>
    <w:rsid w:val="00BA220D"/>
    <w:rsid w:val="00BA2726"/>
    <w:rsid w:val="00BA3099"/>
    <w:rsid w:val="00BA7904"/>
    <w:rsid w:val="00BB0A68"/>
    <w:rsid w:val="00BB30CF"/>
    <w:rsid w:val="00BB45CB"/>
    <w:rsid w:val="00BB77FE"/>
    <w:rsid w:val="00BC10B6"/>
    <w:rsid w:val="00BC4EEE"/>
    <w:rsid w:val="00BD034B"/>
    <w:rsid w:val="00BD3497"/>
    <w:rsid w:val="00BD40EF"/>
    <w:rsid w:val="00BE2208"/>
    <w:rsid w:val="00BE66FE"/>
    <w:rsid w:val="00BF0447"/>
    <w:rsid w:val="00BF0DCB"/>
    <w:rsid w:val="00C12FC6"/>
    <w:rsid w:val="00C16618"/>
    <w:rsid w:val="00C254A3"/>
    <w:rsid w:val="00C32FA3"/>
    <w:rsid w:val="00C35C89"/>
    <w:rsid w:val="00C36751"/>
    <w:rsid w:val="00C3721E"/>
    <w:rsid w:val="00C443F9"/>
    <w:rsid w:val="00C51EEA"/>
    <w:rsid w:val="00C5601D"/>
    <w:rsid w:val="00C5756D"/>
    <w:rsid w:val="00C63641"/>
    <w:rsid w:val="00C66BED"/>
    <w:rsid w:val="00C7237F"/>
    <w:rsid w:val="00C76F66"/>
    <w:rsid w:val="00C77A4A"/>
    <w:rsid w:val="00C77FE3"/>
    <w:rsid w:val="00C84C71"/>
    <w:rsid w:val="00C91207"/>
    <w:rsid w:val="00C95799"/>
    <w:rsid w:val="00CA4E7E"/>
    <w:rsid w:val="00CB650F"/>
    <w:rsid w:val="00CC3B67"/>
    <w:rsid w:val="00CD0C46"/>
    <w:rsid w:val="00CD2236"/>
    <w:rsid w:val="00CD690A"/>
    <w:rsid w:val="00CE0D4B"/>
    <w:rsid w:val="00CE4B33"/>
    <w:rsid w:val="00CE543B"/>
    <w:rsid w:val="00CE7623"/>
    <w:rsid w:val="00CF4807"/>
    <w:rsid w:val="00D105E1"/>
    <w:rsid w:val="00D12F75"/>
    <w:rsid w:val="00D13ABA"/>
    <w:rsid w:val="00D15F26"/>
    <w:rsid w:val="00D34C9F"/>
    <w:rsid w:val="00D42864"/>
    <w:rsid w:val="00D514AD"/>
    <w:rsid w:val="00D5277E"/>
    <w:rsid w:val="00D546D9"/>
    <w:rsid w:val="00D553B3"/>
    <w:rsid w:val="00D56457"/>
    <w:rsid w:val="00D56D4D"/>
    <w:rsid w:val="00D572E4"/>
    <w:rsid w:val="00D57FB4"/>
    <w:rsid w:val="00D65A00"/>
    <w:rsid w:val="00D67643"/>
    <w:rsid w:val="00D700F9"/>
    <w:rsid w:val="00D734A8"/>
    <w:rsid w:val="00D74E1A"/>
    <w:rsid w:val="00D76200"/>
    <w:rsid w:val="00D8305A"/>
    <w:rsid w:val="00D8760D"/>
    <w:rsid w:val="00D9335A"/>
    <w:rsid w:val="00D93B92"/>
    <w:rsid w:val="00D96AA8"/>
    <w:rsid w:val="00D974F3"/>
    <w:rsid w:val="00DA667E"/>
    <w:rsid w:val="00DA7717"/>
    <w:rsid w:val="00DB3E23"/>
    <w:rsid w:val="00DB731C"/>
    <w:rsid w:val="00DD2C1C"/>
    <w:rsid w:val="00DD39F1"/>
    <w:rsid w:val="00DD4D46"/>
    <w:rsid w:val="00DD52DF"/>
    <w:rsid w:val="00DD7556"/>
    <w:rsid w:val="00DF0AF9"/>
    <w:rsid w:val="00DF17D4"/>
    <w:rsid w:val="00DF455C"/>
    <w:rsid w:val="00E05A9B"/>
    <w:rsid w:val="00E07ACC"/>
    <w:rsid w:val="00E10B46"/>
    <w:rsid w:val="00E15EF9"/>
    <w:rsid w:val="00E170C4"/>
    <w:rsid w:val="00E23836"/>
    <w:rsid w:val="00E32ECA"/>
    <w:rsid w:val="00E37776"/>
    <w:rsid w:val="00E40D08"/>
    <w:rsid w:val="00E43E5E"/>
    <w:rsid w:val="00E4772A"/>
    <w:rsid w:val="00E5416C"/>
    <w:rsid w:val="00E56015"/>
    <w:rsid w:val="00E62509"/>
    <w:rsid w:val="00E666E3"/>
    <w:rsid w:val="00E761D5"/>
    <w:rsid w:val="00E83343"/>
    <w:rsid w:val="00E91166"/>
    <w:rsid w:val="00EA39AF"/>
    <w:rsid w:val="00EA573E"/>
    <w:rsid w:val="00EB3F3E"/>
    <w:rsid w:val="00EB49AD"/>
    <w:rsid w:val="00EC0640"/>
    <w:rsid w:val="00EF0E13"/>
    <w:rsid w:val="00EF50AE"/>
    <w:rsid w:val="00EF566C"/>
    <w:rsid w:val="00F01E74"/>
    <w:rsid w:val="00F20B5A"/>
    <w:rsid w:val="00F3544E"/>
    <w:rsid w:val="00F35D73"/>
    <w:rsid w:val="00F375AA"/>
    <w:rsid w:val="00F46FAD"/>
    <w:rsid w:val="00F47138"/>
    <w:rsid w:val="00F50DF7"/>
    <w:rsid w:val="00F53EA5"/>
    <w:rsid w:val="00F63641"/>
    <w:rsid w:val="00F6566F"/>
    <w:rsid w:val="00F73167"/>
    <w:rsid w:val="00F85EF8"/>
    <w:rsid w:val="00F971B2"/>
    <w:rsid w:val="00F971FB"/>
    <w:rsid w:val="00FA00F3"/>
    <w:rsid w:val="00FA54A4"/>
    <w:rsid w:val="00FA5EA9"/>
    <w:rsid w:val="00FA6A41"/>
    <w:rsid w:val="00FB21A6"/>
    <w:rsid w:val="00FB7B73"/>
    <w:rsid w:val="00FC46C7"/>
    <w:rsid w:val="00FE1C4D"/>
    <w:rsid w:val="00FE6B42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d35733"/>
    </o:shapedefaults>
    <o:shapelayout v:ext="edit">
      <o:idmap v:ext="edit" data="1"/>
    </o:shapelayout>
  </w:shapeDefaults>
  <w:decimalSymbol w:val=","/>
  <w:listSeparator w:val=";"/>
  <w14:docId w14:val="0F4A2FC1"/>
  <w15:chartTrackingRefBased/>
  <w15:docId w15:val="{41E38D1B-14D4-46C8-8359-179F7868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0A68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B0A6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B0A6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B0A68"/>
  </w:style>
  <w:style w:type="paragraph" w:styleId="Seliteteksti">
    <w:name w:val="Balloon Text"/>
    <w:basedOn w:val="Normaali"/>
    <w:semiHidden/>
    <w:rsid w:val="0079017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C4EEE"/>
    <w:pPr>
      <w:ind w:left="720"/>
      <w:contextualSpacing/>
    </w:pPr>
  </w:style>
  <w:style w:type="character" w:styleId="Hyperlinkki">
    <w:name w:val="Hyperlink"/>
    <w:uiPriority w:val="99"/>
    <w:unhideWhenUsed/>
    <w:rsid w:val="00AD78A4"/>
    <w:rPr>
      <w:color w:val="0000FF"/>
      <w:u w:val="single"/>
    </w:rPr>
  </w:style>
  <w:style w:type="character" w:customStyle="1" w:styleId="Ratkaisematonmaininta1">
    <w:name w:val="Ratkaisematon maininta1"/>
    <w:uiPriority w:val="99"/>
    <w:semiHidden/>
    <w:unhideWhenUsed/>
    <w:rsid w:val="009C344A"/>
    <w:rPr>
      <w:color w:val="605E5C"/>
      <w:shd w:val="clear" w:color="auto" w:fill="E1DFDD"/>
    </w:rPr>
  </w:style>
  <w:style w:type="character" w:styleId="Kommentinviite">
    <w:name w:val="annotation reference"/>
    <w:uiPriority w:val="99"/>
    <w:semiHidden/>
    <w:unhideWhenUsed/>
    <w:rsid w:val="00A9289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9289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92894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92894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A92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r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SR\Materiaali\Lomakkeita%20ja%20asiakirjamalleja\erityisavus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84B0-9A7B-4B89-AEB1-23E777C1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erityisavustus.dot</Template>
  <TotalTime>73</TotalTime>
  <Pages>4</Pages>
  <Words>607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 Hakija</vt:lpstr>
    </vt:vector>
  </TitlesOfParts>
  <Company>haltik</Company>
  <LinksUpToDate>false</LinksUpToDate>
  <CharactersWithSpaces>5520</CharactersWithSpaces>
  <SharedDoc>false</SharedDoc>
  <HLinks>
    <vt:vector size="6" baseType="variant">
      <vt:variant>
        <vt:i4>6291556</vt:i4>
      </vt:variant>
      <vt:variant>
        <vt:i4>6</vt:i4>
      </vt:variant>
      <vt:variant>
        <vt:i4>0</vt:i4>
      </vt:variant>
      <vt:variant>
        <vt:i4>5</vt:i4>
      </vt:variant>
      <vt:variant>
        <vt:lpwstr>http://www.psr.fi/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Hakija</dc:title>
  <dc:subject/>
  <dc:creator>p35752</dc:creator>
  <cp:keywords/>
  <cp:lastModifiedBy>Huusko Siru (SM)</cp:lastModifiedBy>
  <cp:revision>45</cp:revision>
  <cp:lastPrinted>2014-07-16T09:59:00Z</cp:lastPrinted>
  <dcterms:created xsi:type="dcterms:W3CDTF">2025-06-17T09:27:00Z</dcterms:created>
  <dcterms:modified xsi:type="dcterms:W3CDTF">2025-09-10T09:36:00Z</dcterms:modified>
</cp:coreProperties>
</file>